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1B7D" w14:textId="77777777" w:rsidR="00976DB6" w:rsidRDefault="00976DB6">
      <w:pPr>
        <w:spacing w:line="240" w:lineRule="atLeast"/>
        <w:jc w:val="center"/>
        <w:outlineLvl w:val="0"/>
        <w:rPr>
          <w:rFonts w:ascii="Verdana" w:hAnsi="Verdana" w:cs="Calibri"/>
          <w:b/>
          <w:kern w:val="3"/>
          <w:sz w:val="32"/>
          <w:szCs w:val="28"/>
          <w:lang w:val="en-US" w:eastAsia="zh-CN"/>
        </w:rPr>
      </w:pPr>
    </w:p>
    <w:p w14:paraId="7711666B" w14:textId="77777777" w:rsidR="00976DB6" w:rsidRDefault="00976DB6">
      <w:pPr>
        <w:spacing w:line="240" w:lineRule="atLeast"/>
        <w:outlineLvl w:val="0"/>
        <w:rPr>
          <w:rFonts w:ascii="Verdana" w:hAnsi="Verdana" w:cs="Calibri"/>
          <w:b/>
          <w:kern w:val="3"/>
          <w:sz w:val="32"/>
          <w:szCs w:val="28"/>
          <w:lang w:val="en-US" w:eastAsia="zh-CN"/>
        </w:rPr>
      </w:pPr>
    </w:p>
    <w:p w14:paraId="7193192B" w14:textId="77777777" w:rsidR="00976DB6" w:rsidRDefault="00976DB6">
      <w:pPr>
        <w:spacing w:line="240" w:lineRule="atLeast"/>
        <w:outlineLvl w:val="0"/>
        <w:rPr>
          <w:rFonts w:ascii="Verdana" w:hAnsi="Verdana" w:cs="Calibri"/>
          <w:b/>
          <w:kern w:val="3"/>
          <w:sz w:val="32"/>
          <w:szCs w:val="28"/>
          <w:lang w:val="en-US" w:eastAsia="zh-CN"/>
        </w:rPr>
      </w:pPr>
    </w:p>
    <w:p w14:paraId="33398207" w14:textId="77777777" w:rsidR="00976DB6" w:rsidRDefault="007E241F">
      <w:pPr>
        <w:spacing w:line="240" w:lineRule="atLeast"/>
        <w:jc w:val="center"/>
        <w:outlineLvl w:val="0"/>
        <w:rPr>
          <w:rFonts w:ascii="Verdana" w:hAnsi="Verdana" w:cs="Calibri"/>
          <w:b/>
          <w:kern w:val="3"/>
          <w:sz w:val="32"/>
          <w:szCs w:val="28"/>
          <w:lang w:val="en-US" w:eastAsia="zh-CN"/>
        </w:rPr>
      </w:pPr>
      <w:r>
        <w:rPr>
          <w:rFonts w:ascii="Verdana" w:hAnsi="Verdana" w:cs="Calibri"/>
          <w:b/>
          <w:kern w:val="3"/>
          <w:sz w:val="32"/>
          <w:szCs w:val="28"/>
          <w:lang w:val="en-US" w:eastAsia="zh-CN"/>
        </w:rPr>
        <w:t xml:space="preserve">APPLICATION FORM </w:t>
      </w:r>
    </w:p>
    <w:p w14:paraId="403E26AD" w14:textId="77777777" w:rsidR="00976DB6" w:rsidRDefault="007E241F">
      <w:pPr>
        <w:spacing w:line="240" w:lineRule="atLeast"/>
        <w:jc w:val="center"/>
        <w:outlineLvl w:val="0"/>
        <w:rPr>
          <w:rFonts w:ascii="Verdana" w:hAnsi="Verdana" w:cs="Calibri"/>
          <w:color w:val="000000"/>
          <w:kern w:val="3"/>
          <w:szCs w:val="22"/>
          <w:lang w:val="en-US" w:eastAsia="zh-CN"/>
        </w:rPr>
      </w:pPr>
      <w:r>
        <w:rPr>
          <w:rFonts w:ascii="Verdana" w:hAnsi="Verdana" w:cs="Calibri"/>
          <w:color w:val="000000"/>
          <w:kern w:val="3"/>
          <w:szCs w:val="22"/>
          <w:lang w:val="en-US" w:eastAsia="zh-CN"/>
        </w:rPr>
        <w:t>Financial support provided by the Netherlands diplomatic missions abroad.</w:t>
      </w:r>
    </w:p>
    <w:p w14:paraId="2B5E9669" w14:textId="77777777" w:rsidR="00976DB6" w:rsidRPr="00424B5D" w:rsidRDefault="007E241F">
      <w:pPr>
        <w:spacing w:line="240" w:lineRule="atLeast"/>
        <w:jc w:val="center"/>
        <w:outlineLvl w:val="0"/>
        <w:rPr>
          <w:lang w:val="en-US"/>
        </w:rPr>
      </w:pPr>
      <w:r>
        <w:rPr>
          <w:rFonts w:ascii="Verdana" w:hAnsi="Verdana" w:cs="Calibri"/>
          <w:i/>
          <w:iCs/>
          <w:color w:val="000000"/>
          <w:sz w:val="20"/>
          <w:lang w:val="en-US"/>
        </w:rPr>
        <w:t>If you lack space for necessary information you may attach an addendum.</w:t>
      </w:r>
    </w:p>
    <w:p w14:paraId="66BD12A2" w14:textId="77777777" w:rsidR="00976DB6" w:rsidRDefault="00976DB6">
      <w:pPr>
        <w:spacing w:line="240" w:lineRule="atLeast"/>
        <w:outlineLvl w:val="0"/>
        <w:rPr>
          <w:rFonts w:ascii="Calibri" w:hAnsi="Calibri" w:cs="Calibri"/>
          <w:color w:val="000000"/>
          <w:kern w:val="3"/>
          <w:sz w:val="20"/>
          <w:szCs w:val="24"/>
          <w:lang w:val="en-US" w:eastAsia="zh-CN"/>
        </w:rPr>
      </w:pPr>
    </w:p>
    <w:tbl>
      <w:tblPr>
        <w:tblW w:w="1035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5815"/>
      </w:tblGrid>
      <w:tr w:rsidR="00976DB6" w14:paraId="2C1AD7B4" w14:textId="77777777">
        <w:tblPrEx>
          <w:tblCellMar>
            <w:top w:w="0" w:type="dxa"/>
            <w:bottom w:w="0" w:type="dxa"/>
          </w:tblCellMar>
        </w:tblPrEx>
        <w:tc>
          <w:tcPr>
            <w:tcW w:w="1035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BE8B" w14:textId="77777777" w:rsidR="00976DB6" w:rsidRDefault="007E241F">
            <w:pPr>
              <w:spacing w:line="276" w:lineRule="auto"/>
            </w:pPr>
            <w:r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  <w:t>1 Applicant</w:t>
            </w:r>
          </w:p>
        </w:tc>
      </w:tr>
      <w:tr w:rsidR="00976DB6" w:rsidRPr="00424B5D" w14:paraId="6249894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DBF3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1.1 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FBEA9" w14:textId="77777777" w:rsidR="00976DB6" w:rsidRDefault="007E241F">
            <w:pPr>
              <w:spacing w:line="276" w:lineRule="auto"/>
              <w:ind w:left="6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Official full name requesting 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organization 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3AE0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14:paraId="6E0B58D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43D5" w14:textId="77777777" w:rsidR="00976DB6" w:rsidRDefault="007E241F">
            <w:pPr>
              <w:spacing w:line="276" w:lineRule="auto"/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1.2</w:t>
            </w:r>
          </w:p>
          <w:p w14:paraId="1C4B1075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31653" w14:textId="77777777" w:rsidR="00976DB6" w:rsidRDefault="007E241F">
            <w:pPr>
              <w:spacing w:line="276" w:lineRule="auto"/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Name contact person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1C03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14:paraId="41BE8CD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CB7C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72CB0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Job title contact person 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3135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14:paraId="3EEAEF0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75CA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1.3</w:t>
            </w:r>
          </w:p>
          <w:p w14:paraId="7F69A41D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9F5A8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Address 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F117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:rsidRPr="00424B5D" w14:paraId="73878EF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9F33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B5D50" w14:textId="77777777" w:rsidR="00976DB6" w:rsidRPr="00424B5D" w:rsidRDefault="007E241F">
            <w:pPr>
              <w:spacing w:line="276" w:lineRule="auto"/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Postal address (</w:t>
            </w:r>
            <w:r>
              <w:rPr>
                <w:rFonts w:ascii="Verdana" w:hAnsi="Verdana" w:cs="Calibri"/>
                <w:i/>
                <w:sz w:val="16"/>
                <w:szCs w:val="16"/>
                <w:lang w:val="en-US" w:eastAsia="zh-CN"/>
              </w:rPr>
              <w:t>if different from address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)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B495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14:paraId="4C286F3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ADF1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1B51E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City, country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0D12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14:paraId="100C18F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63D2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1.4</w:t>
            </w:r>
          </w:p>
          <w:p w14:paraId="628851E5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A9988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Telephone / mobile number contact person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B9FD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:rsidRPr="00424B5D" w14:paraId="28A5B45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B7E3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9587B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E-mail address of the contact person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386D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:rsidRPr="00424B5D" w14:paraId="17EC3F5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780A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11810" w14:textId="77777777" w:rsidR="00976DB6" w:rsidRPr="00424B5D" w:rsidRDefault="007E241F">
            <w:pPr>
              <w:spacing w:line="276" w:lineRule="auto"/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Website/social media channels of the organization 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DE2C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:rsidRPr="00424B5D" w14:paraId="335AB30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A72B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1.5</w:t>
            </w:r>
          </w:p>
          <w:p w14:paraId="542B04EC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8A595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Did your organization receive financial support from the government of the Netherlands in the past three years? 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026B" w14:textId="77777777" w:rsidR="00976DB6" w:rsidRDefault="00976DB6">
            <w:pPr>
              <w:spacing w:line="276" w:lineRule="auto"/>
              <w:rPr>
                <w:lang w:val="en-US"/>
              </w:rPr>
            </w:pPr>
          </w:p>
        </w:tc>
      </w:tr>
      <w:tr w:rsidR="00976DB6" w:rsidRPr="00424B5D" w14:paraId="3EA27D7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5D53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1.6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70190F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Please give a short description of the applying organization (mission 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statement, strategy, goals)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4179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976DB6" w:rsidRPr="00424B5D" w14:paraId="5ABA0F8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6AFB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1.7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C26F4" w14:textId="77777777" w:rsidR="00976DB6" w:rsidRPr="00424B5D" w:rsidRDefault="007E241F">
            <w:pPr>
              <w:spacing w:line="276" w:lineRule="auto"/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Remarks that might be relevant</w:t>
            </w:r>
          </w:p>
        </w:tc>
        <w:tc>
          <w:tcPr>
            <w:tcW w:w="5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3D93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</w:tbl>
    <w:p w14:paraId="2EF3D504" w14:textId="77777777" w:rsidR="00976DB6" w:rsidRDefault="00976DB6">
      <w:pPr>
        <w:spacing w:line="240" w:lineRule="atLeast"/>
        <w:outlineLvl w:val="0"/>
        <w:rPr>
          <w:rFonts w:ascii="Calibri" w:hAnsi="Calibri" w:cs="Calibri"/>
          <w:b/>
          <w:kern w:val="3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5953"/>
      </w:tblGrid>
      <w:tr w:rsidR="00976DB6" w:rsidRPr="00424B5D" w14:paraId="37141D35" w14:textId="7777777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BBCA" w14:textId="77777777" w:rsidR="00976DB6" w:rsidRPr="00424B5D" w:rsidRDefault="007E241F">
            <w:pPr>
              <w:spacing w:line="276" w:lineRule="auto"/>
              <w:rPr>
                <w:lang w:val="en-US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  <w:t>2 Project and the Netherlands program</w:t>
            </w:r>
          </w:p>
        </w:tc>
      </w:tr>
      <w:tr w:rsidR="00976DB6" w14:paraId="12B51C09" w14:textId="77777777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5884" w14:textId="77777777" w:rsidR="00976DB6" w:rsidRDefault="007E241F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4"/>
                <w:lang w:val="en-US" w:eastAsia="zh-CN"/>
              </w:rPr>
              <w:t>2.1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D86C3" w14:textId="77777777" w:rsidR="00976DB6" w:rsidRDefault="007E241F">
            <w:pPr>
              <w:spacing w:line="276" w:lineRule="auto"/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Project title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B345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  <w:tr w:rsidR="00976DB6" w:rsidRPr="00424B5D" w14:paraId="5F0C55D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4110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9DAB4" w14:textId="77777777" w:rsidR="00976DB6" w:rsidRPr="00424B5D" w:rsidRDefault="007E241F">
            <w:pPr>
              <w:spacing w:line="276" w:lineRule="auto"/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Short description of the overall project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07B3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14:paraId="2E8CEB4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DDA9" w14:textId="77777777" w:rsidR="00976DB6" w:rsidRDefault="007E241F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4"/>
                <w:lang w:val="en-US" w:eastAsia="zh-CN"/>
              </w:rPr>
              <w:t>2.2</w:t>
            </w:r>
          </w:p>
          <w:p w14:paraId="4E55A450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D7E15" w14:textId="77777777" w:rsidR="00976DB6" w:rsidRDefault="007E241F">
            <w:pPr>
              <w:spacing w:line="276" w:lineRule="auto"/>
            </w:pPr>
            <w:r>
              <w:rPr>
                <w:rFonts w:ascii="Verdana" w:hAnsi="Verdana" w:cs="Calibri"/>
                <w:b/>
                <w:i/>
                <w:sz w:val="16"/>
                <w:szCs w:val="16"/>
                <w:lang w:val="en-US" w:eastAsia="zh-CN"/>
              </w:rPr>
              <w:t>Optional:</w:t>
            </w:r>
            <w:r>
              <w:rPr>
                <w:rFonts w:ascii="Verdana" w:hAnsi="Verdana" w:cs="Calibri"/>
                <w:i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Type of project 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D07C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14:paraId="29443038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E04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shd w:val="clear" w:color="auto" w:fill="00FF00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02E4C0" w14:textId="77777777" w:rsidR="00976DB6" w:rsidRDefault="007E241F">
            <w:pPr>
              <w:spacing w:line="276" w:lineRule="auto"/>
            </w:pPr>
            <w:r>
              <w:rPr>
                <w:rFonts w:ascii="Verdana" w:hAnsi="Verdana" w:cs="Calibri"/>
                <w:b/>
                <w:i/>
                <w:sz w:val="16"/>
                <w:szCs w:val="16"/>
                <w:lang w:val="en-US" w:eastAsia="zh-CN"/>
              </w:rPr>
              <w:t>Optional:</w:t>
            </w:r>
            <w:r>
              <w:rPr>
                <w:rFonts w:ascii="Verdana" w:hAnsi="Verdana" w:cs="Calibri"/>
                <w:i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Discipline / theme 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78FC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:rsidRPr="00424B5D" w14:paraId="1A487FD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9190" w14:textId="77777777" w:rsidR="00976DB6" w:rsidRDefault="007E241F">
            <w:pPr>
              <w:spacing w:line="276" w:lineRule="auto"/>
            </w:pPr>
            <w:r>
              <w:rPr>
                <w:rFonts w:ascii="Calibri" w:hAnsi="Calibri" w:cs="Calibri"/>
                <w:sz w:val="20"/>
                <w:szCs w:val="24"/>
                <w:lang w:val="en-US" w:eastAsia="zh-CN"/>
              </w:rPr>
              <w:t>2.3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F0427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Description of the Netherlands component of the program, for which financial support is requested</w:t>
            </w:r>
          </w:p>
          <w:p w14:paraId="2F3F008B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This can be the project itself, of just a part of it (e.g. a festival, publication, exhibition, artist or experts involved, or a contextual or conceptual connection etc.)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77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76"/>
            </w:tblGrid>
            <w:tr w:rsidR="00976DB6" w:rsidRPr="00424B5D" w14:paraId="11700D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8"/>
              </w:trPr>
              <w:tc>
                <w:tcPr>
                  <w:tcW w:w="1776" w:type="dxa"/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04AD10" w14:textId="77777777" w:rsidR="00976DB6" w:rsidRDefault="00976DB6">
                  <w:pPr>
                    <w:suppressAutoHyphens w:val="0"/>
                    <w:spacing w:line="276" w:lineRule="auto"/>
                    <w:textAlignment w:val="auto"/>
                    <w:rPr>
                      <w:rFonts w:ascii="Verdana" w:hAnsi="Verdana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2B3E442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:rsidRPr="00424B5D" w14:paraId="4C1488C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EFA2" w14:textId="77777777" w:rsidR="00976DB6" w:rsidRDefault="007E241F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4"/>
                <w:lang w:val="en-US" w:eastAsia="zh-CN"/>
              </w:rPr>
              <w:t>2.4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21137" w14:textId="77777777" w:rsidR="00976DB6" w:rsidRPr="00424B5D" w:rsidRDefault="007E241F">
            <w:pPr>
              <w:spacing w:line="276" w:lineRule="auto"/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What will the project aim to achieve?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2C04" w14:textId="77777777" w:rsidR="00976DB6" w:rsidRDefault="00976DB6">
            <w:pPr>
              <w:suppressAutoHyphens w:val="0"/>
              <w:spacing w:line="276" w:lineRule="auto"/>
              <w:textAlignment w:val="auto"/>
              <w:rPr>
                <w:rFonts w:ascii="Verdana" w:hAnsi="Verdana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976DB6" w:rsidRPr="00424B5D" w14:paraId="5D94B19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B606" w14:textId="77777777" w:rsidR="00976DB6" w:rsidRDefault="007E241F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4"/>
                <w:lang w:val="en-US" w:eastAsia="zh-CN"/>
              </w:rPr>
              <w:t>2.5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6D076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What issue/problem will be addressed by the project?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ab/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EEE5" w14:textId="77777777" w:rsidR="00976DB6" w:rsidRDefault="00976DB6">
            <w:pPr>
              <w:suppressAutoHyphens w:val="0"/>
              <w:spacing w:line="276" w:lineRule="auto"/>
              <w:textAlignment w:val="auto"/>
              <w:rPr>
                <w:rFonts w:ascii="Verdana" w:hAnsi="Verdana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976DB6" w:rsidRPr="00424B5D" w14:paraId="714FEAC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C500" w14:textId="77777777" w:rsidR="00976DB6" w:rsidRDefault="007E241F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4"/>
                <w:lang w:val="en-US" w:eastAsia="zh-CN"/>
              </w:rPr>
              <w:t>2.6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B4DFF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In what way the project will address the issue/problem?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DD92" w14:textId="77777777" w:rsidR="00976DB6" w:rsidRDefault="00976DB6">
            <w:pPr>
              <w:suppressAutoHyphens w:val="0"/>
              <w:spacing w:line="276" w:lineRule="auto"/>
              <w:textAlignment w:val="auto"/>
              <w:rPr>
                <w:rFonts w:ascii="Verdana" w:hAnsi="Verdana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976DB6" w:rsidRPr="00424B5D" w14:paraId="1AA395A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ABBD" w14:textId="77777777" w:rsidR="00976DB6" w:rsidRDefault="007E241F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4"/>
                <w:lang w:val="en-US" w:eastAsia="zh-CN"/>
              </w:rPr>
              <w:t>2.7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F243C" w14:textId="77777777" w:rsidR="00976DB6" w:rsidRPr="00424B5D" w:rsidRDefault="007E241F">
            <w:pPr>
              <w:spacing w:line="276" w:lineRule="auto"/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Description of the main OUTPUTS (services and products) that will 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be delivered through the project.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02EF" w14:textId="77777777" w:rsidR="00976DB6" w:rsidRDefault="00976DB6">
            <w:pPr>
              <w:suppressAutoHyphens w:val="0"/>
              <w:spacing w:line="276" w:lineRule="auto"/>
              <w:textAlignment w:val="auto"/>
              <w:rPr>
                <w:rFonts w:ascii="Verdana" w:hAnsi="Verdana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976DB6" w:rsidRPr="00424B5D" w14:paraId="15F8C29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8AEE" w14:textId="77777777" w:rsidR="00976DB6" w:rsidRDefault="007E241F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4"/>
                <w:lang w:val="en-US" w:eastAsia="zh-CN"/>
              </w:rPr>
              <w:t>2.8</w:t>
            </w:r>
          </w:p>
          <w:p w14:paraId="062B7CB8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C516B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If applicable, contact details of Dutch partners,  artists, participants or groups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6703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  <w:tr w:rsidR="00976DB6" w14:paraId="145AC76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24C6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86937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Name(s)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400C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  <w:tr w:rsidR="00976DB6" w14:paraId="54D4BE6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9959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7F0DB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Address(es)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CF69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  <w:tr w:rsidR="00976DB6" w14:paraId="15D334E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EF75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41427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Contact person(s)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DBEE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  <w:tr w:rsidR="00976DB6" w14:paraId="01AE347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789A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CA15B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Telephone number(s)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1219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  <w:tr w:rsidR="00976DB6" w14:paraId="18CF6A3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2B39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9DE76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E-mail address(es)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1A8D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  <w:tr w:rsidR="00976DB6" w14:paraId="04ADD0BE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9566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24697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Social media page(s)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F536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  <w:tr w:rsidR="00976DB6" w:rsidRPr="00424B5D" w14:paraId="4949BF2B" w14:textId="77777777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56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BE60" w14:textId="77777777" w:rsidR="00976DB6" w:rsidRDefault="007E241F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4"/>
                <w:lang w:val="en-US" w:eastAsia="zh-CN"/>
              </w:rPr>
              <w:t>2.9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D28F0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Remarks that might be relevant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64A4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shd w:val="clear" w:color="auto" w:fill="FFFF00"/>
                <w:lang w:val="en-US" w:eastAsia="zh-CN"/>
              </w:rPr>
            </w:pPr>
          </w:p>
        </w:tc>
      </w:tr>
      <w:tr w:rsidR="00976DB6" w:rsidRPr="00424B5D" w14:paraId="4E1E002A" w14:textId="7777777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BB6D" w14:textId="77777777" w:rsidR="00976DB6" w:rsidRDefault="00976DB6">
            <w:pPr>
              <w:spacing w:line="276" w:lineRule="auto"/>
              <w:rPr>
                <w:rFonts w:ascii="Calibri" w:hAnsi="Calibri" w:cs="Calibri"/>
                <w:b/>
                <w:sz w:val="20"/>
                <w:szCs w:val="24"/>
                <w:lang w:val="en-US" w:eastAsia="zh-CN"/>
              </w:rPr>
            </w:pPr>
          </w:p>
        </w:tc>
      </w:tr>
      <w:tr w:rsidR="00976DB6" w14:paraId="466406FC" w14:textId="7777777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349B" w14:textId="77777777" w:rsidR="00976DB6" w:rsidRDefault="007E241F">
            <w:pPr>
              <w:spacing w:line="276" w:lineRule="auto"/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  <w:t>3 Calendar</w:t>
            </w:r>
          </w:p>
        </w:tc>
      </w:tr>
      <w:tr w:rsidR="00976DB6" w:rsidRPr="00424B5D" w14:paraId="1C3C12FD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C1F3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3.1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936EF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Start date of the project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3662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  <w:tr w:rsidR="00976DB6" w:rsidRPr="00424B5D" w14:paraId="0E694D4B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56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2F07" w14:textId="77777777" w:rsidR="00976DB6" w:rsidRDefault="00976DB6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60571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End date of the project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C174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  <w:tr w:rsidR="00976DB6" w:rsidRPr="00424B5D" w14:paraId="17CB4DD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FB07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3.2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93202" w14:textId="77777777" w:rsidR="00976DB6" w:rsidRPr="00424B5D" w:rsidRDefault="007E241F">
            <w:pPr>
              <w:spacing w:line="276" w:lineRule="auto"/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Additional information, k</w:t>
            </w:r>
            <w:proofErr w:type="spellStart"/>
            <w:r>
              <w:rPr>
                <w:rFonts w:ascii="Verdana" w:hAnsi="Verdana" w:cs="Calibri"/>
                <w:sz w:val="16"/>
                <w:szCs w:val="16"/>
                <w:lang w:val="en-GB"/>
              </w:rPr>
              <w:t>ey</w:t>
            </w:r>
            <w:proofErr w:type="spellEnd"/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dates </w:t>
            </w:r>
          </w:p>
          <w:p w14:paraId="042030F3" w14:textId="77777777" w:rsidR="00976DB6" w:rsidRPr="00424B5D" w:rsidRDefault="007E241F">
            <w:pPr>
              <w:spacing w:line="276" w:lineRule="auto"/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such as press conference, opening night, screening dates, try-out etc. 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92EC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  <w:tr w:rsidR="00976DB6" w:rsidRPr="00424B5D" w14:paraId="5793D51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E0DD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3.3</w:t>
            </w:r>
          </w:p>
        </w:tc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D665D" w14:textId="77777777" w:rsidR="00976DB6" w:rsidRDefault="007E241F">
            <w:pPr>
              <w:spacing w:line="276" w:lineRule="auto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 xml:space="preserve">Remarks that might be 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 xml:space="preserve">relevant </w:t>
            </w:r>
          </w:p>
        </w:tc>
        <w:tc>
          <w:tcPr>
            <w:tcW w:w="5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BCCD" w14:textId="77777777" w:rsidR="00976DB6" w:rsidRDefault="00976DB6">
            <w:pPr>
              <w:spacing w:line="276" w:lineRule="auto"/>
              <w:rPr>
                <w:rFonts w:ascii="Calibri" w:hAnsi="Calibri" w:cs="Calibri"/>
                <w:sz w:val="20"/>
                <w:szCs w:val="24"/>
                <w:lang w:val="en-US" w:eastAsia="zh-CN"/>
              </w:rPr>
            </w:pPr>
          </w:p>
        </w:tc>
      </w:tr>
    </w:tbl>
    <w:p w14:paraId="5D62E4A4" w14:textId="77777777" w:rsidR="00976DB6" w:rsidRDefault="00976DB6">
      <w:pPr>
        <w:spacing w:line="240" w:lineRule="atLeast"/>
        <w:outlineLvl w:val="0"/>
        <w:rPr>
          <w:rFonts w:ascii="Calibri" w:hAnsi="Calibri" w:cs="Calibri"/>
          <w:b/>
          <w:kern w:val="3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969"/>
        <w:gridCol w:w="2268"/>
      </w:tblGrid>
      <w:tr w:rsidR="00976DB6" w14:paraId="78048A3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4923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  <w:t>4 Target audience &amp; reach</w:t>
            </w:r>
          </w:p>
        </w:tc>
      </w:tr>
      <w:tr w:rsidR="00976DB6" w14:paraId="0ACAABA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839F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4.1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5F94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Describe the target audience 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C6B0E" w14:textId="77777777" w:rsidR="00976DB6" w:rsidRDefault="007E241F">
            <w:pPr>
              <w:tabs>
                <w:tab w:val="left" w:pos="1620"/>
              </w:tabs>
              <w:spacing w:line="240" w:lineRule="atLeast"/>
            </w:pPr>
            <w:proofErr w:type="spellStart"/>
            <w:r>
              <w:rPr>
                <w:rStyle w:val="PlaceholderText"/>
                <w:rFonts w:ascii="Verdana" w:hAnsi="Verdana"/>
                <w:sz w:val="16"/>
                <w:szCs w:val="16"/>
              </w:rPr>
              <w:t>Choose</w:t>
            </w:r>
            <w:proofErr w:type="spellEnd"/>
            <w:r>
              <w:rPr>
                <w:rStyle w:val="PlaceholderText"/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PlaceholderText"/>
                <w:rFonts w:ascii="Verdana" w:hAnsi="Verdana"/>
                <w:sz w:val="16"/>
                <w:szCs w:val="16"/>
              </w:rPr>
              <w:t>an</w:t>
            </w:r>
            <w:proofErr w:type="spellEnd"/>
            <w:r>
              <w:rPr>
                <w:rStyle w:val="PlaceholderText"/>
                <w:rFonts w:ascii="Verdana" w:hAnsi="Verdana"/>
                <w:sz w:val="16"/>
                <w:szCs w:val="16"/>
              </w:rPr>
              <w:t xml:space="preserve"> item.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4046E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Other:</w:t>
            </w:r>
          </w:p>
        </w:tc>
      </w:tr>
      <w:tr w:rsidR="00976DB6" w:rsidRPr="00424B5D" w14:paraId="76A257D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0323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4.2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A0FC8" w14:textId="77777777" w:rsidR="00976DB6" w:rsidRPr="00424B5D" w:rsidRDefault="007E241F">
            <w:pPr>
              <w:tabs>
                <w:tab w:val="left" w:pos="1620"/>
              </w:tabs>
              <w:spacing w:line="240" w:lineRule="atLeast"/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How many people do you expect to reach with your project and/or with the Netherlands program (in case it is a festival)?</w:t>
            </w:r>
          </w:p>
        </w:tc>
        <w:tc>
          <w:tcPr>
            <w:tcW w:w="62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C6318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</w:pPr>
          </w:p>
        </w:tc>
      </w:tr>
      <w:tr w:rsidR="00976DB6" w14:paraId="4DC1A4E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324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4.3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F631B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If applicable: what 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media attention do you expect?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9D348" w14:textId="77777777" w:rsidR="00976DB6" w:rsidRDefault="007E241F">
            <w:pPr>
              <w:tabs>
                <w:tab w:val="left" w:pos="1620"/>
              </w:tabs>
              <w:spacing w:line="240" w:lineRule="atLeast"/>
            </w:pPr>
            <w:proofErr w:type="spellStart"/>
            <w:r>
              <w:rPr>
                <w:rStyle w:val="PlaceholderText"/>
                <w:rFonts w:ascii="Verdana" w:hAnsi="Verdana"/>
                <w:sz w:val="16"/>
                <w:szCs w:val="16"/>
              </w:rPr>
              <w:t>Choose</w:t>
            </w:r>
            <w:proofErr w:type="spellEnd"/>
            <w:r>
              <w:rPr>
                <w:rStyle w:val="PlaceholderText"/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PlaceholderText"/>
                <w:rFonts w:ascii="Verdana" w:hAnsi="Verdana"/>
                <w:sz w:val="16"/>
                <w:szCs w:val="16"/>
              </w:rPr>
              <w:t>an</w:t>
            </w:r>
            <w:proofErr w:type="spellEnd"/>
            <w:r>
              <w:rPr>
                <w:rStyle w:val="PlaceholderText"/>
                <w:rFonts w:ascii="Verdana" w:hAnsi="Verdana"/>
                <w:sz w:val="16"/>
                <w:szCs w:val="16"/>
              </w:rPr>
              <w:t xml:space="preserve"> item.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B4E24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Other:</w:t>
            </w:r>
          </w:p>
        </w:tc>
      </w:tr>
      <w:tr w:rsidR="00976DB6" w:rsidRPr="00424B5D" w14:paraId="0AC72059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1180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4.4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F1319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How will you reach your audience? </w:t>
            </w:r>
          </w:p>
          <w:p w14:paraId="177C7762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What will you do to promote the project? </w:t>
            </w:r>
          </w:p>
          <w:p w14:paraId="1CFCA127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Refer to communication strategy, promotional activities, PR marketing plan, online media, press meetings and 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releases, etc.(you may include a detailed communication plan as an attachment)</w:t>
            </w:r>
          </w:p>
        </w:tc>
        <w:tc>
          <w:tcPr>
            <w:tcW w:w="62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89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96"/>
            </w:tblGrid>
            <w:tr w:rsidR="00976DB6" w:rsidRPr="00424B5D" w14:paraId="171464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8"/>
              </w:trPr>
              <w:tc>
                <w:tcPr>
                  <w:tcW w:w="1896" w:type="dxa"/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2BF11A3" w14:textId="77777777" w:rsidR="00976DB6" w:rsidRDefault="00976DB6">
                  <w:pPr>
                    <w:suppressAutoHyphens w:val="0"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76DB6" w:rsidRPr="00424B5D" w14:paraId="2A6DE7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8"/>
              </w:trPr>
              <w:tc>
                <w:tcPr>
                  <w:tcW w:w="1896" w:type="dxa"/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450CA4F" w14:textId="77777777" w:rsidR="00976DB6" w:rsidRDefault="00976DB6">
                  <w:pPr>
                    <w:suppressAutoHyphens w:val="0"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76DB6" w:rsidRPr="00424B5D" w14:paraId="07A57E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8"/>
              </w:trPr>
              <w:tc>
                <w:tcPr>
                  <w:tcW w:w="1896" w:type="dxa"/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549B4AF" w14:textId="77777777" w:rsidR="00976DB6" w:rsidRDefault="00976DB6">
                  <w:pPr>
                    <w:suppressAutoHyphens w:val="0"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76DB6" w:rsidRPr="00424B5D" w14:paraId="161FDC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8"/>
              </w:trPr>
              <w:tc>
                <w:tcPr>
                  <w:tcW w:w="1896" w:type="dxa"/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2F402E4" w14:textId="77777777" w:rsidR="00976DB6" w:rsidRDefault="00976DB6">
                  <w:pPr>
                    <w:suppressAutoHyphens w:val="0"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76DB6" w:rsidRPr="00424B5D" w14:paraId="79665E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8"/>
              </w:trPr>
              <w:tc>
                <w:tcPr>
                  <w:tcW w:w="1896" w:type="dxa"/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F6323EF" w14:textId="77777777" w:rsidR="00976DB6" w:rsidRDefault="00976DB6">
                  <w:pPr>
                    <w:suppressAutoHyphens w:val="0"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73C2E3F" w14:textId="77777777" w:rsidR="00976DB6" w:rsidRDefault="00976DB6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:rsidRPr="00424B5D" w14:paraId="4F79C244" w14:textId="77777777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BAAB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4.5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5FEC6" w14:textId="77777777" w:rsidR="00976DB6" w:rsidRPr="00424B5D" w:rsidRDefault="007E241F">
            <w:pPr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Remarks that might be relevant</w:t>
            </w:r>
          </w:p>
        </w:tc>
        <w:tc>
          <w:tcPr>
            <w:tcW w:w="62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BC4CD" w14:textId="77777777" w:rsidR="00976DB6" w:rsidRDefault="00976DB6">
            <w:pPr>
              <w:spacing w:line="360" w:lineRule="auto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</w:tbl>
    <w:p w14:paraId="0D1E83B9" w14:textId="77777777" w:rsidR="00976DB6" w:rsidRDefault="00976DB6">
      <w:pPr>
        <w:spacing w:line="240" w:lineRule="atLeast"/>
        <w:outlineLvl w:val="0"/>
        <w:rPr>
          <w:rFonts w:ascii="Calibri" w:hAnsi="Calibri" w:cs="Calibri"/>
          <w:b/>
          <w:kern w:val="3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6804"/>
      </w:tblGrid>
      <w:tr w:rsidR="00976DB6" w:rsidRPr="00424B5D" w14:paraId="0853B038" w14:textId="7777777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FB97" w14:textId="77777777" w:rsidR="00976DB6" w:rsidRPr="00424B5D" w:rsidRDefault="007E241F">
            <w:pPr>
              <w:suppressAutoHyphens w:val="0"/>
              <w:textAlignment w:val="auto"/>
              <w:rPr>
                <w:lang w:val="en-US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  <w:t>5 Project related risks and mitigating actions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 </w:t>
            </w:r>
          </w:p>
        </w:tc>
      </w:tr>
      <w:tr w:rsidR="00976DB6" w:rsidRPr="00424B5D" w14:paraId="51F09577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4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F817" w14:textId="77777777" w:rsidR="00976DB6" w:rsidRPr="00424B5D" w:rsidRDefault="007E241F">
            <w:pPr>
              <w:pStyle w:val="NormalWeb"/>
              <w:shd w:val="clear" w:color="auto" w:fill="FFFFFF"/>
              <w:spacing w:before="120" w:after="120"/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5.1 Please describe which risk(s) at which area your organization has 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identified and which measures it foresees.  </w:t>
            </w:r>
          </w:p>
          <w:tbl>
            <w:tblPr>
              <w:tblW w:w="1026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52"/>
              <w:gridCol w:w="2053"/>
              <w:gridCol w:w="2053"/>
              <w:gridCol w:w="2053"/>
              <w:gridCol w:w="2053"/>
            </w:tblGrid>
            <w:tr w:rsidR="00976DB6" w14:paraId="164AC5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5"/>
              </w:trPr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89301F" w14:textId="77777777" w:rsidR="00976DB6" w:rsidRDefault="007E241F">
                  <w:pPr>
                    <w:pStyle w:val="NormalWeb"/>
                    <w:spacing w:before="120" w:after="120"/>
                  </w:pPr>
                  <w:r>
                    <w:rPr>
                      <w:rFonts w:ascii="Verdana" w:hAnsi="Verdana" w:cs="Calibri"/>
                      <w:sz w:val="16"/>
                      <w:szCs w:val="16"/>
                      <w:lang w:val="en-US"/>
                    </w:rPr>
                    <w:t>Identified risk</w:t>
                  </w: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07DDB8" w14:textId="77777777" w:rsidR="00976DB6" w:rsidRDefault="007E241F">
                  <w:pPr>
                    <w:pStyle w:val="NormalWeb"/>
                    <w:spacing w:before="120" w:after="120"/>
                  </w:pPr>
                  <w:r>
                    <w:rPr>
                      <w:rFonts w:ascii="Verdana" w:hAnsi="Verdana" w:cs="Calibri"/>
                      <w:sz w:val="16"/>
                      <w:szCs w:val="16"/>
                      <w:lang w:val="en-US"/>
                    </w:rPr>
                    <w:t>Impact on project</w:t>
                  </w: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D1A820" w14:textId="77777777" w:rsidR="00976DB6" w:rsidRDefault="007E241F">
                  <w:pPr>
                    <w:pStyle w:val="NormalWeb"/>
                    <w:spacing w:before="120" w:after="120"/>
                    <w:rPr>
                      <w:rFonts w:ascii="Verdana" w:hAnsi="Verdana" w:cs="Calibri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Calibri"/>
                      <w:sz w:val="16"/>
                      <w:szCs w:val="16"/>
                      <w:lang w:val="en-US"/>
                    </w:rPr>
                    <w:t>Level</w:t>
                  </w:r>
                </w:p>
                <w:p w14:paraId="272B83A8" w14:textId="77777777" w:rsidR="00976DB6" w:rsidRDefault="007E241F">
                  <w:pPr>
                    <w:pStyle w:val="NormalWeb"/>
                    <w:spacing w:before="120" w:after="120"/>
                  </w:pPr>
                  <w:r>
                    <w:rPr>
                      <w:rFonts w:ascii="Verdana" w:hAnsi="Verdana" w:cs="Calibri"/>
                      <w:sz w:val="16"/>
                      <w:szCs w:val="16"/>
                      <w:lang w:val="en-US"/>
                    </w:rPr>
                    <w:t>(high/moderate/low)</w:t>
                  </w: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668811" w14:textId="77777777" w:rsidR="00976DB6" w:rsidRPr="00424B5D" w:rsidRDefault="007E241F">
                  <w:pPr>
                    <w:pStyle w:val="NormalWeb"/>
                    <w:spacing w:before="120" w:after="120"/>
                    <w:rPr>
                      <w:lang w:val="en-US"/>
                    </w:rPr>
                  </w:pPr>
                  <w:r>
                    <w:rPr>
                      <w:rFonts w:ascii="Verdana" w:hAnsi="Verdana" w:cs="Calibri"/>
                      <w:sz w:val="16"/>
                      <w:szCs w:val="16"/>
                      <w:lang w:val="en-US"/>
                    </w:rPr>
                    <w:t>Type of risk mitigation (accepted/avoided/limited/transferred</w:t>
                  </w: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7ECB51" w14:textId="77777777" w:rsidR="00976DB6" w:rsidRDefault="007E241F">
                  <w:pPr>
                    <w:pStyle w:val="NormalWeb"/>
                    <w:spacing w:before="120" w:after="120"/>
                  </w:pPr>
                  <w:r>
                    <w:rPr>
                      <w:rFonts w:ascii="Verdana" w:hAnsi="Verdana" w:cs="Calibri"/>
                      <w:sz w:val="16"/>
                      <w:szCs w:val="16"/>
                      <w:lang w:val="en-US"/>
                    </w:rPr>
                    <w:t>Mitigating measures</w:t>
                  </w:r>
                </w:p>
              </w:tc>
            </w:tr>
            <w:tr w:rsidR="00976DB6" w:rsidRPr="00424B5D" w14:paraId="242876C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925DF3" w14:textId="77777777" w:rsidR="00976DB6" w:rsidRDefault="007E241F">
                  <w:pPr>
                    <w:pStyle w:val="NormalWeb"/>
                    <w:spacing w:before="120" w:after="120"/>
                  </w:pPr>
                  <w:r>
                    <w:rPr>
                      <w:rFonts w:ascii="Verdana" w:hAnsi="Verdana" w:cs="Calibri"/>
                      <w:b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  <w:t>Example:</w:t>
                  </w:r>
                  <w:r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  <w:t xml:space="preserve"> Covid19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2B1A62" w14:textId="77777777" w:rsidR="00976DB6" w:rsidRDefault="007E241F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  <w:t>Delay of project</w:t>
                  </w: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9FD2AE" w14:textId="77777777" w:rsidR="00976DB6" w:rsidRDefault="00976DB6">
                  <w:pPr>
                    <w:pStyle w:val="NormalWeb"/>
                    <w:spacing w:before="120" w:after="120"/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623614" w14:textId="77777777" w:rsidR="00976DB6" w:rsidRDefault="00976DB6">
                  <w:pPr>
                    <w:pStyle w:val="NormalWeb"/>
                    <w:spacing w:before="120" w:after="120"/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C17815" w14:textId="77777777" w:rsidR="00976DB6" w:rsidRDefault="007E241F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  <w:t xml:space="preserve">Implement advised local </w:t>
                  </w:r>
                  <w:r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  <w:t>Covid19- measures/digital meetings</w:t>
                  </w:r>
                </w:p>
              </w:tc>
            </w:tr>
            <w:tr w:rsidR="00976DB6" w:rsidRPr="00424B5D" w14:paraId="60DC0F9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260A7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2B9C4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3D588A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7A72C9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925BE4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</w:tr>
            <w:tr w:rsidR="00976DB6" w:rsidRPr="00424B5D" w14:paraId="7A0EABC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501FC6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DFE70B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AF4B11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DF9C40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A0B42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</w:tr>
            <w:tr w:rsidR="00976DB6" w:rsidRPr="00424B5D" w14:paraId="187CBC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E1ECF5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C34DE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94F587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9BFD74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573AEE" w14:textId="77777777" w:rsidR="00976DB6" w:rsidRDefault="00976DB6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</w:tr>
          </w:tbl>
          <w:p w14:paraId="046A16EB" w14:textId="77777777" w:rsidR="00976DB6" w:rsidRDefault="007E241F">
            <w:pPr>
              <w:pStyle w:val="NormalWeb"/>
              <w:spacing w:before="120" w:after="120"/>
              <w:rPr>
                <w:rFonts w:ascii="Verdana" w:hAnsi="Verdana" w:cs="Calibri"/>
                <w:b/>
                <w:color w:val="202122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Verdana" w:hAnsi="Verdana" w:cs="Calibri"/>
                <w:b/>
                <w:color w:val="202122"/>
                <w:sz w:val="16"/>
                <w:szCs w:val="16"/>
                <w:shd w:val="clear" w:color="auto" w:fill="FFFFFF"/>
                <w:lang w:val="en-US"/>
              </w:rPr>
              <w:t>Explanation:</w:t>
            </w:r>
          </w:p>
          <w:p w14:paraId="74FDD7E9" w14:textId="77777777" w:rsidR="00976DB6" w:rsidRDefault="007E241F">
            <w:pPr>
              <w:pStyle w:val="NormalWeb"/>
              <w:spacing w:before="120" w:after="120"/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  <w:lang w:val="en-US"/>
              </w:rPr>
              <w:t xml:space="preserve">A risk concerns the likelihood that a project will fail to meet its objectives. Risks can appear in the area of context/finance/ health/HR/weather/external organizations etc. </w:t>
            </w:r>
            <w:r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  <w:lang w:val="en-US"/>
              </w:rPr>
              <w:t xml:space="preserve">Management of the risks aims to increase the likelihood and impact of positive events and decrease the likelihood and impact of negative events in the project. </w:t>
            </w:r>
          </w:p>
          <w:p w14:paraId="4950FBBB" w14:textId="77777777" w:rsidR="00976DB6" w:rsidRPr="00424B5D" w:rsidRDefault="007E241F">
            <w:pPr>
              <w:pStyle w:val="NormalWeb"/>
              <w:spacing w:before="120" w:after="120"/>
              <w:rPr>
                <w:lang w:val="en-US"/>
              </w:rPr>
            </w:pPr>
            <w:r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  <w:lang w:val="en-US"/>
              </w:rPr>
              <w:t xml:space="preserve">One can 1) identify the threats, 2) assess the vulnerability of critical assets to specific threats, 3) </w:t>
            </w:r>
            <w:r>
              <w:rPr>
                <w:rFonts w:ascii="Verdana" w:hAnsi="Verdana" w:cs="Calibri"/>
                <w:color w:val="202122"/>
                <w:sz w:val="16"/>
                <w:szCs w:val="16"/>
                <w:lang w:val="en-US"/>
              </w:rPr>
              <w:t>determine the </w:t>
            </w:r>
            <w:r>
              <w:fldChar w:fldCharType="begin"/>
            </w:r>
            <w:r w:rsidRPr="00424B5D">
              <w:rPr>
                <w:lang w:val="en-US"/>
              </w:rPr>
              <w:instrText xml:space="preserve"> HYPERLINK  "https://en.wikipedia.org/wiki/Risk" \o "Risk" </w:instrText>
            </w:r>
            <w:r>
              <w:fldChar w:fldCharType="separate"/>
            </w:r>
            <w:r>
              <w:rPr>
                <w:rStyle w:val="Hyperlink"/>
                <w:rFonts w:cs="Calibri"/>
                <w:color w:val="0B0080"/>
                <w:sz w:val="16"/>
                <w:szCs w:val="16"/>
                <w:u w:val="none"/>
                <w:lang w:val="en-US"/>
              </w:rPr>
              <w:t>risk</w:t>
            </w:r>
            <w:r>
              <w:fldChar w:fldCharType="end"/>
            </w:r>
            <w:r>
              <w:rPr>
                <w:rFonts w:ascii="Verdana" w:hAnsi="Verdana" w:cs="Calibri"/>
                <w:color w:val="202122"/>
                <w:sz w:val="16"/>
                <w:szCs w:val="16"/>
                <w:lang w:val="en-US"/>
              </w:rPr>
              <w:t xml:space="preserve"> (i.e. the expected likelihood and consequences of specific types of attacks on specific assets), 4) identify ways to reduce those risks and 5) </w:t>
            </w:r>
            <w:r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  <w:lang w:val="en-US"/>
              </w:rPr>
              <w:t>prioritize identified risk(s).</w:t>
            </w:r>
          </w:p>
          <w:p w14:paraId="42D618F7" w14:textId="77777777" w:rsidR="00976DB6" w:rsidRPr="00424B5D" w:rsidRDefault="007E241F">
            <w:pPr>
              <w:pStyle w:val="NormalWeb"/>
              <w:spacing w:before="120" w:after="120"/>
              <w:rPr>
                <w:lang w:val="en-US"/>
              </w:rPr>
            </w:pPr>
            <w:r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  <w:lang w:val="en-US"/>
              </w:rPr>
              <w:lastRenderedPageBreak/>
              <w:t>Four types of risk mitigation: a risk can be 1) accepted (no reduction of any effects to an identified risk), 2) avoided (</w:t>
            </w:r>
            <w:r>
              <w:rPr>
                <w:rFonts w:ascii="Verdana" w:hAnsi="Verdana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no exposure to an identified risk), 3) limited (some action taken to limit exposure to an identified risk) and 4) transferred to a third party.</w:t>
            </w:r>
          </w:p>
          <w:p w14:paraId="2A888204" w14:textId="77777777" w:rsidR="00976DB6" w:rsidRDefault="007E241F">
            <w:pPr>
              <w:pStyle w:val="NormalWeb"/>
              <w:spacing w:before="120" w:after="120"/>
              <w:rPr>
                <w:rFonts w:ascii="Verdana" w:hAnsi="Verdana" w:cs="Calibri"/>
                <w:bCs/>
                <w:color w:val="202122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Verdana" w:hAnsi="Verdana" w:cs="Calibri"/>
                <w:bCs/>
                <w:color w:val="202122"/>
                <w:sz w:val="16"/>
                <w:szCs w:val="16"/>
                <w:shd w:val="clear" w:color="auto" w:fill="FFFFFF"/>
                <w:lang w:val="en-US"/>
              </w:rPr>
              <w:t>A risk can be leveled as 1) high, 2) moderate or 3) low.</w:t>
            </w:r>
          </w:p>
        </w:tc>
      </w:tr>
      <w:tr w:rsidR="00976DB6" w:rsidRPr="00424B5D" w14:paraId="769F6E96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D10C" w14:textId="77777777" w:rsidR="00976DB6" w:rsidRDefault="007E241F">
            <w:r>
              <w:rPr>
                <w:rFonts w:ascii="Calibri" w:hAnsi="Calibri" w:cs="Calibri"/>
                <w:sz w:val="20"/>
                <w:szCs w:val="18"/>
                <w:lang w:val="en-US" w:eastAsia="zh-CN"/>
              </w:rPr>
              <w:lastRenderedPageBreak/>
              <w:t xml:space="preserve">5.2 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A7288" w14:textId="77777777" w:rsidR="00976DB6" w:rsidRPr="00424B5D" w:rsidRDefault="007E241F">
            <w:pPr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Remarks that might be relevant</w:t>
            </w:r>
          </w:p>
        </w:tc>
        <w:tc>
          <w:tcPr>
            <w:tcW w:w="6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89596" w14:textId="77777777" w:rsidR="00976DB6" w:rsidRDefault="00976DB6">
            <w:pPr>
              <w:rPr>
                <w:rFonts w:ascii="Calibri" w:hAnsi="Calibri" w:cs="Calibri"/>
                <w:sz w:val="20"/>
                <w:szCs w:val="18"/>
                <w:lang w:val="en-US"/>
              </w:rPr>
            </w:pPr>
          </w:p>
        </w:tc>
      </w:tr>
    </w:tbl>
    <w:p w14:paraId="5D625B30" w14:textId="77777777" w:rsidR="00976DB6" w:rsidRDefault="00976DB6">
      <w:pPr>
        <w:spacing w:line="240" w:lineRule="atLeast"/>
        <w:outlineLvl w:val="0"/>
        <w:rPr>
          <w:rFonts w:ascii="Calibri" w:hAnsi="Calibri" w:cs="Calibri"/>
          <w:b/>
          <w:kern w:val="3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4110"/>
        <w:gridCol w:w="2694"/>
      </w:tblGrid>
      <w:tr w:rsidR="00976DB6" w:rsidRPr="00424B5D" w14:paraId="194C94E3" w14:textId="7777777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3374" w14:textId="77777777" w:rsidR="00976DB6" w:rsidRPr="00424B5D" w:rsidRDefault="007E241F">
            <w:pPr>
              <w:rPr>
                <w:lang w:val="en-US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shd w:val="clear" w:color="auto" w:fill="DEEAF6"/>
                <w:lang w:val="en-US"/>
              </w:rPr>
              <w:t>6</w:t>
            </w:r>
            <w:r>
              <w:rPr>
                <w:rFonts w:ascii="Verdana" w:hAnsi="Verdana" w:cs="Calibri"/>
                <w:b/>
                <w:sz w:val="16"/>
                <w:szCs w:val="16"/>
                <w:lang w:val="en-US"/>
              </w:rPr>
              <w:t xml:space="preserve"> Budget </w:t>
            </w:r>
          </w:p>
          <w:p w14:paraId="432FBC03" w14:textId="77777777" w:rsidR="00976DB6" w:rsidRPr="00424B5D" w:rsidRDefault="007E241F">
            <w:pPr>
              <w:rPr>
                <w:lang w:val="en-US"/>
              </w:rPr>
            </w:pPr>
            <w:r>
              <w:rPr>
                <w:rFonts w:ascii="Verdana" w:hAnsi="Verdana" w:cs="Calibri"/>
                <w:b/>
                <w:i/>
                <w:color w:val="000000"/>
                <w:sz w:val="16"/>
                <w:szCs w:val="16"/>
                <w:lang w:val="en-US"/>
              </w:rPr>
              <w:t>For your information: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Calibri"/>
                <w:bCs/>
                <w:color w:val="FF0000"/>
                <w:sz w:val="16"/>
                <w:szCs w:val="16"/>
                <w:u w:val="single"/>
                <w:lang w:val="en-US"/>
              </w:rPr>
              <w:t>You must enclose a specified and transparent project budget to the application</w:t>
            </w:r>
            <w:r>
              <w:rPr>
                <w:rFonts w:ascii="Verdana" w:hAnsi="Verdana" w:cs="Calibri"/>
                <w:bCs/>
                <w:color w:val="FF0000"/>
                <w:sz w:val="16"/>
                <w:szCs w:val="16"/>
                <w:lang w:val="en-US"/>
              </w:rPr>
              <w:t>.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  <w:lang w:val="en-US"/>
              </w:rPr>
              <w:t xml:space="preserve"> Including an estimate of the expenses and revenues, which items you expect to be 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  <w:lang w:val="en-US"/>
              </w:rPr>
              <w:t>borne by the side of this Netherlands diplomatic mission, what the contribution of your organization is and what will be funded, or expected to be funded by third parties.</w:t>
            </w:r>
          </w:p>
        </w:tc>
      </w:tr>
      <w:tr w:rsidR="00976DB6" w14:paraId="23C63465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7B1E" w14:textId="77777777" w:rsidR="00976DB6" w:rsidRDefault="00976DB6">
            <w:pPr>
              <w:rPr>
                <w:rFonts w:ascii="Calibri" w:hAnsi="Calibri" w:cs="Calibri"/>
                <w:sz w:val="18"/>
                <w:szCs w:val="16"/>
                <w:lang w:val="en-US" w:eastAsia="zh-CN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7FFA5" w14:textId="77777777" w:rsidR="00976DB6" w:rsidRDefault="00976DB6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73D4D" w14:textId="77777777" w:rsidR="00976DB6" w:rsidRPr="00424B5D" w:rsidRDefault="007E241F">
            <w:pPr>
              <w:tabs>
                <w:tab w:val="left" w:pos="1620"/>
              </w:tabs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Amount in foreign currency (if applicable)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77D14" w14:textId="77777777" w:rsidR="00976DB6" w:rsidRDefault="007E241F">
            <w:pPr>
              <w:tabs>
                <w:tab w:val="left" w:pos="1620"/>
              </w:tabs>
              <w:spacing w:line="240" w:lineRule="atLeast"/>
              <w:jc w:val="center"/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Amount in EUR</w:t>
            </w:r>
          </w:p>
        </w:tc>
      </w:tr>
      <w:tr w:rsidR="00976DB6" w:rsidRPr="00424B5D" w14:paraId="1CB32820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CF27" w14:textId="77777777" w:rsidR="00976DB6" w:rsidRDefault="007E241F">
            <w:r>
              <w:rPr>
                <w:rFonts w:ascii="Verdana" w:hAnsi="Verdana" w:cs="Calibri"/>
                <w:sz w:val="16"/>
                <w:szCs w:val="16"/>
                <w:lang w:val="en-GB"/>
              </w:rPr>
              <w:t>6.1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BB115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Total budget of 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the project 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54905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b/>
                <w:sz w:val="16"/>
                <w:szCs w:val="16"/>
                <w:shd w:val="clear" w:color="auto" w:fill="FFFF00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F2F37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b/>
                <w:sz w:val="16"/>
                <w:szCs w:val="16"/>
                <w:shd w:val="clear" w:color="auto" w:fill="FFFF00"/>
                <w:lang w:val="en-US" w:eastAsia="zh-CN"/>
              </w:rPr>
            </w:pPr>
          </w:p>
        </w:tc>
      </w:tr>
      <w:tr w:rsidR="00976DB6" w:rsidRPr="00424B5D" w14:paraId="410768C9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109E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6.2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551B2" w14:textId="77777777" w:rsidR="00976DB6" w:rsidRPr="00424B5D" w:rsidRDefault="007E241F">
            <w:pPr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GB" w:eastAsia="zh-CN"/>
              </w:rPr>
              <w:t>If the Netherlands program is part of a broader project (for example a festival): please specify the costs related to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 the Netherlands’ program. 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BDA68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b/>
                <w:sz w:val="16"/>
                <w:szCs w:val="16"/>
                <w:shd w:val="clear" w:color="auto" w:fill="FFFF00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678DC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b/>
                <w:sz w:val="16"/>
                <w:szCs w:val="16"/>
                <w:shd w:val="clear" w:color="auto" w:fill="FFFF00"/>
                <w:lang w:val="en-US" w:eastAsia="zh-CN"/>
              </w:rPr>
            </w:pPr>
          </w:p>
        </w:tc>
      </w:tr>
      <w:tr w:rsidR="00976DB6" w14:paraId="3B3F8C9F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D131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6.3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52D66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Your own contribution 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B91C7" w14:textId="77777777" w:rsidR="00976DB6" w:rsidRDefault="00976DB6">
            <w:pPr>
              <w:tabs>
                <w:tab w:val="left" w:pos="1620"/>
              </w:tabs>
              <w:rPr>
                <w:rFonts w:ascii="Verdana" w:hAnsi="Verdana" w:cs="Calibri"/>
                <w:b/>
                <w:sz w:val="16"/>
                <w:szCs w:val="16"/>
                <w:shd w:val="clear" w:color="auto" w:fill="FFFF00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42C2D" w14:textId="77777777" w:rsidR="00976DB6" w:rsidRDefault="00976DB6">
            <w:pPr>
              <w:tabs>
                <w:tab w:val="left" w:pos="1620"/>
              </w:tabs>
              <w:rPr>
                <w:rFonts w:ascii="Verdana" w:hAnsi="Verdana" w:cs="Calibri"/>
                <w:b/>
                <w:sz w:val="16"/>
                <w:szCs w:val="16"/>
                <w:shd w:val="clear" w:color="auto" w:fill="FFFF00"/>
                <w:lang w:val="en-US" w:eastAsia="zh-CN"/>
              </w:rPr>
            </w:pPr>
          </w:p>
        </w:tc>
      </w:tr>
      <w:tr w:rsidR="00976DB6" w:rsidRPr="00424B5D" w14:paraId="4052FFE4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742D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6.4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F8F9B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Expected income (ticket sales, merchandise </w:t>
            </w:r>
            <w:proofErr w:type="spellStart"/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ect</w:t>
            </w:r>
            <w:proofErr w:type="spellEnd"/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 xml:space="preserve">.) 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4FC0F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Calibri" w:hAnsi="Calibri" w:cs="Calibri"/>
                <w:b/>
                <w:sz w:val="20"/>
                <w:szCs w:val="24"/>
                <w:shd w:val="clear" w:color="auto" w:fill="FFFF00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6A19F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Calibri" w:hAnsi="Calibri" w:cs="Calibri"/>
                <w:b/>
                <w:sz w:val="20"/>
                <w:szCs w:val="24"/>
                <w:shd w:val="clear" w:color="auto" w:fill="FFFF00"/>
                <w:lang w:val="en-US" w:eastAsia="zh-CN"/>
              </w:rPr>
            </w:pPr>
          </w:p>
        </w:tc>
      </w:tr>
      <w:tr w:rsidR="00976DB6" w:rsidRPr="00424B5D" w14:paraId="58A444A5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B155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6.5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2EC1B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Other contributions (both paying parties like funds and sponsors as in kind /services and support)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8CD09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Calibri" w:hAnsi="Calibri" w:cs="Calibri"/>
                <w:b/>
                <w:sz w:val="20"/>
                <w:szCs w:val="24"/>
                <w:shd w:val="clear" w:color="auto" w:fill="FFFF00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E843F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Calibri" w:hAnsi="Calibri" w:cs="Calibri"/>
                <w:b/>
                <w:sz w:val="20"/>
                <w:szCs w:val="24"/>
                <w:shd w:val="clear" w:color="auto" w:fill="FFFF00"/>
                <w:lang w:val="en-US" w:eastAsia="zh-CN"/>
              </w:rPr>
            </w:pPr>
          </w:p>
        </w:tc>
      </w:tr>
      <w:tr w:rsidR="00976DB6" w:rsidRPr="00424B5D" w14:paraId="3F7544CF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4D07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6.6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9CC47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Requested financial support from the Netherlands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E8540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Calibri" w:hAnsi="Calibri" w:cs="Calibri"/>
                <w:b/>
                <w:sz w:val="20"/>
                <w:szCs w:val="24"/>
                <w:shd w:val="clear" w:color="auto" w:fill="FFFF00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AD0B3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Calibri" w:hAnsi="Calibri" w:cs="Calibri"/>
                <w:b/>
                <w:sz w:val="20"/>
                <w:szCs w:val="24"/>
                <w:shd w:val="clear" w:color="auto" w:fill="FFFF00"/>
                <w:lang w:val="en-US" w:eastAsia="zh-CN"/>
              </w:rPr>
            </w:pPr>
          </w:p>
        </w:tc>
      </w:tr>
      <w:tr w:rsidR="00976DB6" w:rsidRPr="00424B5D" w14:paraId="6CD40A9C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949D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6.7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B1597" w14:textId="77777777" w:rsidR="00976DB6" w:rsidRPr="00424B5D" w:rsidRDefault="007E241F">
            <w:pPr>
              <w:rPr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 xml:space="preserve">Remarks that might be relevant 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8116F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Calibri" w:hAnsi="Calibri" w:cs="Calibri"/>
                <w:sz w:val="18"/>
                <w:szCs w:val="16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17F0E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Calibri" w:hAnsi="Calibri" w:cs="Calibri"/>
                <w:sz w:val="18"/>
                <w:szCs w:val="16"/>
                <w:lang w:val="en-US" w:eastAsia="zh-CN"/>
              </w:rPr>
            </w:pPr>
          </w:p>
        </w:tc>
      </w:tr>
      <w:tr w:rsidR="00976DB6" w14:paraId="27C1605E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EA4D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6.8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4478A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Bank account name:</w:t>
            </w:r>
          </w:p>
          <w:p w14:paraId="63C9627B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Name of the bank:</w:t>
            </w:r>
          </w:p>
          <w:p w14:paraId="3FD3F15C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 xml:space="preserve">IBAN 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>number: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F26BF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Calibri" w:hAnsi="Calibri" w:cs="Calibri"/>
                <w:sz w:val="18"/>
                <w:szCs w:val="16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E3C70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Calibri" w:hAnsi="Calibri" w:cs="Calibri"/>
                <w:sz w:val="18"/>
                <w:szCs w:val="16"/>
                <w:lang w:val="en-US" w:eastAsia="zh-CN"/>
              </w:rPr>
            </w:pPr>
          </w:p>
        </w:tc>
      </w:tr>
    </w:tbl>
    <w:p w14:paraId="409ABB28" w14:textId="77777777" w:rsidR="00976DB6" w:rsidRDefault="00976DB6">
      <w:pPr>
        <w:suppressAutoHyphens w:val="0"/>
        <w:rPr>
          <w:rFonts w:ascii="Calibri" w:hAnsi="Calibri" w:cs="Calibri"/>
          <w:b/>
          <w:kern w:val="3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976DB6" w:rsidRPr="00424B5D" w14:paraId="4058DB2C" w14:textId="77777777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D28A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  <w:t>7 Irregularities</w:t>
            </w:r>
          </w:p>
          <w:p w14:paraId="393BA5EA" w14:textId="77777777" w:rsidR="00976DB6" w:rsidRPr="00424B5D" w:rsidRDefault="007E241F">
            <w:pPr>
              <w:tabs>
                <w:tab w:val="left" w:pos="1620"/>
              </w:tabs>
              <w:rPr>
                <w:lang w:val="en-US"/>
              </w:rPr>
            </w:pPr>
            <w:r>
              <w:rPr>
                <w:rFonts w:ascii="Verdana" w:hAnsi="Verdana" w:cs="Calibri"/>
                <w:b/>
                <w:i/>
                <w:sz w:val="16"/>
                <w:szCs w:val="16"/>
                <w:lang w:val="en-US"/>
              </w:rPr>
              <w:t>For your information: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 xml:space="preserve"> Any suspected or discovered irregularities (such as fraud, a violation of contract award procedures, serious misconduct (including sexual misconduct) or other serious forms of inappropriate 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>behavior) relating to the implementation of the project, must immediately be brought forward to the Netherlands diplomatic mission including the amount of money involved and measures taken.</w:t>
            </w:r>
          </w:p>
        </w:tc>
      </w:tr>
    </w:tbl>
    <w:p w14:paraId="2BDD06AB" w14:textId="77777777" w:rsidR="00976DB6" w:rsidRDefault="00976DB6">
      <w:pPr>
        <w:spacing w:line="240" w:lineRule="atLeast"/>
        <w:rPr>
          <w:rFonts w:ascii="Verdana" w:hAnsi="Verdana" w:cs="Calibri"/>
          <w:sz w:val="16"/>
          <w:szCs w:val="16"/>
          <w:lang w:val="en-US" w:eastAsia="zh-CN"/>
        </w:rPr>
      </w:pPr>
    </w:p>
    <w:tbl>
      <w:tblPr>
        <w:tblW w:w="10490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6804"/>
      </w:tblGrid>
      <w:tr w:rsidR="00976DB6" w14:paraId="6D4C8789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04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A63C" w14:textId="77777777" w:rsidR="00976DB6" w:rsidRDefault="007E241F">
            <w:pPr>
              <w:spacing w:line="240" w:lineRule="atLeast"/>
              <w:outlineLvl w:val="0"/>
              <w:rPr>
                <w:rFonts w:ascii="Verdana" w:hAnsi="Verdana" w:cs="Calibri"/>
                <w:b/>
                <w:kern w:val="3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b/>
                <w:kern w:val="3"/>
                <w:sz w:val="16"/>
                <w:szCs w:val="16"/>
                <w:lang w:val="en-US" w:eastAsia="zh-CN"/>
              </w:rPr>
              <w:t>8 Image</w:t>
            </w:r>
          </w:p>
          <w:p w14:paraId="45D73D03" w14:textId="77777777" w:rsidR="00976DB6" w:rsidRDefault="007E241F">
            <w:pPr>
              <w:spacing w:line="240" w:lineRule="atLeast"/>
              <w:outlineLvl w:val="0"/>
            </w:pPr>
            <w:r>
              <w:rPr>
                <w:rFonts w:ascii="Verdana" w:hAnsi="Verdana" w:cs="Calibri"/>
                <w:kern w:val="3"/>
                <w:sz w:val="16"/>
                <w:szCs w:val="16"/>
                <w:lang w:val="en-US" w:eastAsia="zh-CN"/>
              </w:rPr>
              <w:t xml:space="preserve">If applicable: please provide our an image(JPG-format) of the Netherlands activities (image of the artist, film still etc.), free of rights, with image credits. Not a poster or flyer. </w:t>
            </w:r>
          </w:p>
        </w:tc>
      </w:tr>
      <w:tr w:rsidR="00976DB6" w:rsidRPr="00424B5D" w14:paraId="27DF759C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7EBE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8.1</w:t>
            </w:r>
          </w:p>
        </w:tc>
        <w:tc>
          <w:tcPr>
            <w:tcW w:w="31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0F1E" w14:textId="77777777" w:rsidR="00976DB6" w:rsidRDefault="007E241F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Remarks that might be relevant</w:t>
            </w:r>
          </w:p>
        </w:tc>
        <w:tc>
          <w:tcPr>
            <w:tcW w:w="68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F8C6" w14:textId="77777777" w:rsidR="00976DB6" w:rsidRDefault="00976DB6">
            <w:pPr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</w:tbl>
    <w:p w14:paraId="42AFA58F" w14:textId="77777777" w:rsidR="00976DB6" w:rsidRDefault="00976DB6">
      <w:pPr>
        <w:spacing w:line="240" w:lineRule="atLeast"/>
        <w:rPr>
          <w:rFonts w:ascii="Calibri" w:hAnsi="Calibri" w:cs="Calibri"/>
          <w:sz w:val="20"/>
          <w:szCs w:val="24"/>
          <w:lang w:val="en-US" w:eastAsia="zh-CN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6804"/>
      </w:tblGrid>
      <w:tr w:rsidR="00976DB6" w:rsidRPr="00424B5D" w14:paraId="58BB71BF" w14:textId="7777777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04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2827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  <w:t>9 Name, function, city, date, signature applicant</w:t>
            </w:r>
          </w:p>
          <w:p w14:paraId="2E644BC4" w14:textId="77777777" w:rsidR="00976DB6" w:rsidRPr="00424B5D" w:rsidRDefault="007E241F">
            <w:pPr>
              <w:rPr>
                <w:lang w:val="en-US"/>
              </w:rPr>
            </w:pPr>
            <w:r>
              <w:rPr>
                <w:rFonts w:ascii="Verdana" w:hAnsi="Verdana" w:cs="Calibri"/>
                <w:kern w:val="3"/>
                <w:sz w:val="16"/>
                <w:szCs w:val="16"/>
                <w:lang w:val="en-US" w:eastAsia="zh-CN"/>
              </w:rPr>
              <w:t xml:space="preserve">Applicant states place, date and </w:t>
            </w:r>
            <w:r>
              <w:rPr>
                <w:rFonts w:ascii="Verdana" w:hAnsi="Verdana" w:cs="Calibri"/>
                <w:kern w:val="3"/>
                <w:sz w:val="16"/>
                <w:szCs w:val="16"/>
                <w:lang w:val="en-US" w:eastAsia="zh-CN"/>
              </w:rPr>
              <w:t xml:space="preserve">signs the form. </w:t>
            </w: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Please note that by signing this form, you confirm that all information at all sections of the application form and its addenda is correct.</w:t>
            </w:r>
          </w:p>
        </w:tc>
      </w:tr>
      <w:tr w:rsidR="00976DB6" w14:paraId="60C711AF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9A88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9.1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02DB3" w14:textId="77777777" w:rsidR="00976DB6" w:rsidRDefault="007E241F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Name/Job title applicant</w:t>
            </w:r>
          </w:p>
        </w:tc>
        <w:tc>
          <w:tcPr>
            <w:tcW w:w="6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5DAC8" w14:textId="77777777" w:rsidR="00976DB6" w:rsidRDefault="00976DB6">
            <w:pPr>
              <w:tabs>
                <w:tab w:val="left" w:pos="1620"/>
              </w:tabs>
              <w:spacing w:line="240" w:lineRule="atLeast"/>
              <w:rPr>
                <w:rFonts w:ascii="Verdana" w:hAnsi="Verdana" w:cs="Calibri"/>
                <w:b/>
                <w:sz w:val="16"/>
                <w:szCs w:val="16"/>
                <w:lang w:val="en-US" w:eastAsia="zh-CN"/>
              </w:rPr>
            </w:pPr>
          </w:p>
        </w:tc>
      </w:tr>
      <w:tr w:rsidR="00976DB6" w14:paraId="742E1358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4283" w14:textId="77777777" w:rsidR="00976DB6" w:rsidRDefault="007E241F">
            <w:pPr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9.2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A708E" w14:textId="77777777" w:rsidR="00976DB6" w:rsidRDefault="007E241F">
            <w:pPr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City</w:t>
            </w:r>
          </w:p>
        </w:tc>
        <w:tc>
          <w:tcPr>
            <w:tcW w:w="6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CF70B" w14:textId="77777777" w:rsidR="00976DB6" w:rsidRDefault="00976DB6">
            <w:pPr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</w:p>
        </w:tc>
      </w:tr>
      <w:tr w:rsidR="00976DB6" w14:paraId="32A97FD7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1992" w14:textId="77777777" w:rsidR="00976DB6" w:rsidRDefault="007E241F">
            <w:pPr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9.3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6C098" w14:textId="77777777" w:rsidR="00976DB6" w:rsidRDefault="007E241F">
            <w:pPr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Date</w:t>
            </w:r>
          </w:p>
        </w:tc>
        <w:tc>
          <w:tcPr>
            <w:tcW w:w="6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756CA" w14:textId="77777777" w:rsidR="00976DB6" w:rsidRDefault="00976DB6">
            <w:pPr>
              <w:spacing w:line="240" w:lineRule="atLeast"/>
            </w:pPr>
          </w:p>
        </w:tc>
      </w:tr>
      <w:tr w:rsidR="00976DB6" w14:paraId="364C55EA" w14:textId="7777777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29B5" w14:textId="77777777" w:rsidR="00976DB6" w:rsidRDefault="007E241F">
            <w:pPr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9.4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ECCFC" w14:textId="77777777" w:rsidR="00976DB6" w:rsidRDefault="007E241F">
            <w:pPr>
              <w:spacing w:line="240" w:lineRule="atLeast"/>
              <w:rPr>
                <w:rFonts w:ascii="Verdana" w:hAnsi="Verdana" w:cs="Calibri"/>
                <w:sz w:val="16"/>
                <w:szCs w:val="16"/>
                <w:lang w:val="en-US"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val="en-US" w:eastAsia="zh-CN"/>
              </w:rPr>
              <w:t>Signature</w:t>
            </w:r>
          </w:p>
        </w:tc>
        <w:tc>
          <w:tcPr>
            <w:tcW w:w="6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ABD49" w14:textId="77777777" w:rsidR="00976DB6" w:rsidRDefault="00976DB6">
            <w:pPr>
              <w:spacing w:line="240" w:lineRule="atLeast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</w:tbl>
    <w:p w14:paraId="2988B4EC" w14:textId="77777777" w:rsidR="00976DB6" w:rsidRDefault="00976DB6">
      <w:pPr>
        <w:tabs>
          <w:tab w:val="left" w:pos="1620"/>
        </w:tabs>
        <w:spacing w:line="240" w:lineRule="atLeast"/>
        <w:rPr>
          <w:rFonts w:ascii="Calibri" w:hAnsi="Calibri" w:cs="Calibri"/>
          <w:sz w:val="20"/>
          <w:szCs w:val="24"/>
          <w:lang w:val="en-US" w:eastAsia="zh-CN"/>
        </w:rPr>
      </w:pPr>
    </w:p>
    <w:sectPr w:rsidR="00976DB6">
      <w:headerReference w:type="default" r:id="rId7"/>
      <w:headerReference w:type="first" r:id="rId8"/>
      <w:footerReference w:type="first" r:id="rId9"/>
      <w:pgSz w:w="11906" w:h="16838"/>
      <w:pgMar w:top="2400" w:right="1645" w:bottom="1080" w:left="1560" w:header="708" w:footer="5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4B45" w14:textId="77777777" w:rsidR="007E241F" w:rsidRDefault="007E241F">
      <w:r>
        <w:separator/>
      </w:r>
    </w:p>
  </w:endnote>
  <w:endnote w:type="continuationSeparator" w:id="0">
    <w:p w14:paraId="4E7F7C09" w14:textId="77777777" w:rsidR="007E241F" w:rsidRDefault="007E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820"/>
      <w:gridCol w:w="1080"/>
    </w:tblGrid>
    <w:tr w:rsidR="008C2544" w14:paraId="5DE6E62B" w14:textId="77777777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88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18D65B7" w14:textId="77777777" w:rsidR="007E241F" w:rsidRDefault="007E241F"/>
      </w:tc>
      <w:tc>
        <w:tcPr>
          <w:tcW w:w="108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8841357" w14:textId="77777777" w:rsidR="007E241F" w:rsidRDefault="007E241F">
          <w:pPr>
            <w:pStyle w:val="Huisstijl-NAW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 w14:paraId="7E18D93B" w14:textId="77777777" w:rsidR="007E241F" w:rsidRDefault="007E241F">
    <w:pPr>
      <w:pStyle w:val="Foo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3CB5" w14:textId="77777777" w:rsidR="007E241F" w:rsidRDefault="007E241F">
      <w:r>
        <w:rPr>
          <w:color w:val="000000"/>
        </w:rPr>
        <w:separator/>
      </w:r>
    </w:p>
  </w:footnote>
  <w:footnote w:type="continuationSeparator" w:id="0">
    <w:p w14:paraId="66687AE4" w14:textId="77777777" w:rsidR="007E241F" w:rsidRDefault="007E2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CAE9" w14:textId="77777777" w:rsidR="007E241F" w:rsidRDefault="007E241F">
    <w:pPr>
      <w:pStyle w:val="Header"/>
    </w:pPr>
    <w:r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ED9A2A" wp14:editId="664035F7">
              <wp:simplePos x="0" y="0"/>
              <wp:positionH relativeFrom="page">
                <wp:posOffset>57150</wp:posOffset>
              </wp:positionH>
              <wp:positionV relativeFrom="page">
                <wp:posOffset>127001</wp:posOffset>
              </wp:positionV>
              <wp:extent cx="7429499" cy="274320"/>
              <wp:effectExtent l="0" t="0" r="0" b="0"/>
              <wp:wrapNone/>
              <wp:docPr id="1962916083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9499" cy="274320"/>
                        <a:chOff x="0" y="0"/>
                        <a:chExt cx="7429499" cy="274320"/>
                      </a:xfrm>
                    </wpg:grpSpPr>
                    <wps:wsp>
                      <wps:cNvPr id="106639109" name="Rectangle 165"/>
                      <wps:cNvSpPr/>
                      <wps:spPr>
                        <a:xfrm>
                          <a:off x="275170" y="0"/>
                          <a:ext cx="7154329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502313010" name="Text Box 166"/>
                      <wps:cNvSpPr txBox="1"/>
                      <wps:spPr>
                        <a:xfrm>
                          <a:off x="0" y="9528"/>
                          <a:ext cx="7154329" cy="2146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BB484" w14:textId="2E49C5D8" w:rsidR="007E241F" w:rsidRDefault="007E241F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aps/>
                                <w:color w:val="000000"/>
                                <w:sz w:val="16"/>
                                <w:szCs w:val="16"/>
                              </w:rPr>
                              <w:t>VERSION 202</w:t>
                            </w:r>
                            <w:r w:rsidR="00424B5D">
                              <w:rPr>
                                <w:rFonts w:ascii="Verdana" w:hAnsi="Verdana"/>
                                <w:cap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0" tIns="45720" rIns="0" bIns="45720" anchor="t" anchorCtr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ED9A2A" id="Group 164" o:spid="_x0000_s1026" style="position:absolute;margin-left:4.5pt;margin-top:10pt;width:585pt;height:21.6pt;z-index:251659264;mso-position-horizontal-relative:page;mso-position-vertical-relative:page" coordsize="74294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">
              <v:rect id="Rectangle 165" o:spid="_x0000_s1027" style="position:absolute;left:2751;width:7154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" stroked="f">
                <v:fill opacity="0"/>
                <v:textbox inset="0,0,0,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71543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" filled="f" stroked="f">
                <v:textbox inset="0,,0">
                  <w:txbxContent>
                    <w:p w14:paraId="5A2BB484" w14:textId="2E49C5D8" w:rsidR="007E241F" w:rsidRDefault="007E241F">
                      <w:pPr>
                        <w:pStyle w:val="Footer"/>
                        <w:jc w:val="center"/>
                      </w:pPr>
                      <w:r>
                        <w:rPr>
                          <w:rFonts w:ascii="Verdana" w:hAnsi="Verdana"/>
                          <w:caps/>
                          <w:color w:val="000000"/>
                          <w:sz w:val="16"/>
                          <w:szCs w:val="16"/>
                        </w:rPr>
                        <w:t>VERSION 202</w:t>
                      </w:r>
                      <w:r w:rsidR="00424B5D">
                        <w:rPr>
                          <w:rFonts w:ascii="Verdana" w:hAnsi="Verdana"/>
                          <w:cap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2F3" w14:textId="77777777" w:rsidR="007E241F" w:rsidRDefault="007E241F">
    <w:pPr>
      <w:pStyle w:val="Header"/>
      <w:tabs>
        <w:tab w:val="clear" w:pos="9072"/>
        <w:tab w:val="right" w:pos="86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3368C" wp14:editId="21306F54">
              <wp:simplePos x="0" y="0"/>
              <wp:positionH relativeFrom="column">
                <wp:posOffset>2461263</wp:posOffset>
              </wp:positionH>
              <wp:positionV relativeFrom="page">
                <wp:posOffset>-68580</wp:posOffset>
              </wp:positionV>
              <wp:extent cx="4025902" cy="1195706"/>
              <wp:effectExtent l="0" t="0" r="0" b="4444"/>
              <wp:wrapNone/>
              <wp:docPr id="1060128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2" cy="11957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588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8C2544" w14:paraId="5A21D5EE" w14:textId="77777777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2EDA37F9" w14:textId="77777777" w:rsidR="007E241F" w:rsidRDefault="007E241F">
                                <w:pPr>
                                  <w:jc w:val="center"/>
                                </w:pPr>
                                <w:bookmarkStart w:id="0" w:name="bm_BZlogo"/>
                                <w:bookmarkEnd w:id="0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82EACB0" wp14:editId="21A39A0E">
                                      <wp:extent cx="475323" cy="1358441"/>
                                      <wp:effectExtent l="0" t="0" r="927" b="0"/>
                                      <wp:docPr id="1673305960" name="Picture 1" descr="Rijkslint Zwar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75323" cy="135844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prstDash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04A21C3C" w14:textId="77777777" w:rsidR="007E241F" w:rsidRDefault="007E241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C59D4D1" wp14:editId="3D462593">
                                      <wp:extent cx="2095503" cy="1295403"/>
                                      <wp:effectExtent l="0" t="0" r="0" b="0"/>
                                      <wp:docPr id="504450281" name="Picture 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95503" cy="12954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prstDash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F18E4C6" w14:textId="77777777" w:rsidR="007E241F" w:rsidRDefault="007E241F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336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93.8pt;margin-top:-5.4pt;width:317pt;height:9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" filled="f" stroked="f">
              <v:textbox>
                <w:txbxContent>
                  <w:tbl>
                    <w:tblPr>
                      <w:tblW w:w="588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8C2544" w14:paraId="5A21D5EE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2EDA37F9" w14:textId="77777777" w:rsidR="007E241F" w:rsidRDefault="007E241F">
                          <w:pPr>
                            <w:jc w:val="center"/>
                          </w:pPr>
                          <w:bookmarkStart w:id="1" w:name="bm_BZlogo"/>
                          <w:bookmarkEnd w:id="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2EACB0" wp14:editId="21A39A0E">
                                <wp:extent cx="475323" cy="1358441"/>
                                <wp:effectExtent l="0" t="0" r="927" b="0"/>
                                <wp:docPr id="1673305960" name="Picture 1" descr="Rijkslint Zwa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5323" cy="13584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04A21C3C" w14:textId="77777777" w:rsidR="007E241F" w:rsidRDefault="007E24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59D4D1" wp14:editId="3D462593">
                                <wp:extent cx="2095503" cy="1295403"/>
                                <wp:effectExtent l="0" t="0" r="0" b="0"/>
                                <wp:docPr id="504450281" name="Pictu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95503" cy="12954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F18E4C6" w14:textId="77777777" w:rsidR="007E241F" w:rsidRDefault="007E241F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A9B"/>
    <w:multiLevelType w:val="multilevel"/>
    <w:tmpl w:val="5AFABC42"/>
    <w:styleLink w:val="WWOutlineListStyle3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" w15:restartNumberingAfterBreak="0">
    <w:nsid w:val="04C7705D"/>
    <w:multiLevelType w:val="multilevel"/>
    <w:tmpl w:val="CE5AEBD2"/>
    <w:styleLink w:val="WWOutlineListStyle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2" w15:restartNumberingAfterBreak="0">
    <w:nsid w:val="17B93C9B"/>
    <w:multiLevelType w:val="multilevel"/>
    <w:tmpl w:val="843A14F2"/>
    <w:styleLink w:val="StyleBulleted"/>
    <w:lvl w:ilvl="0">
      <w:numFmt w:val="bullet"/>
      <w:lvlText w:val="•"/>
      <w:lvlJc w:val="left"/>
      <w:pPr>
        <w:ind w:left="227" w:hanging="227"/>
      </w:pPr>
      <w:rPr>
        <w:rFonts w:ascii="Verdana" w:hAnsi="Verdana"/>
        <w:color w:val="auto"/>
        <w:sz w:val="18"/>
      </w:rPr>
    </w:lvl>
    <w:lvl w:ilvl="1">
      <w:numFmt w:val="bullet"/>
      <w:lvlText w:val="-"/>
      <w:lvlJc w:val="left"/>
      <w:pPr>
        <w:ind w:left="454" w:hanging="227"/>
      </w:pPr>
      <w:rPr>
        <w:rFonts w:ascii="Verdana" w:hAnsi="Verdana"/>
        <w:sz w:val="18"/>
      </w:rPr>
    </w:lvl>
    <w:lvl w:ilvl="2">
      <w:numFmt w:val="bullet"/>
      <w:lvlText w:val="•"/>
      <w:lvlJc w:val="left"/>
      <w:pPr>
        <w:ind w:left="680" w:hanging="226"/>
      </w:pPr>
      <w:rPr>
        <w:rFonts w:ascii="Verdana" w:hAnsi="Verdana"/>
      </w:rPr>
    </w:lvl>
    <w:lvl w:ilvl="3">
      <w:numFmt w:val="bullet"/>
      <w:lvlText w:val="-"/>
      <w:lvlJc w:val="left"/>
      <w:pPr>
        <w:ind w:left="907" w:hanging="227"/>
      </w:pPr>
      <w:rPr>
        <w:rFonts w:ascii="Verdana" w:hAnsi="Verdana"/>
      </w:rPr>
    </w:lvl>
    <w:lvl w:ilvl="4">
      <w:numFmt w:val="bullet"/>
      <w:lvlText w:val="•"/>
      <w:lvlJc w:val="left"/>
      <w:pPr>
        <w:ind w:left="1134" w:hanging="227"/>
      </w:pPr>
      <w:rPr>
        <w:rFonts w:ascii="Verdana" w:hAnsi="Verdana"/>
      </w:rPr>
    </w:lvl>
    <w:lvl w:ilvl="5">
      <w:numFmt w:val="bullet"/>
      <w:lvlText w:val="-"/>
      <w:lvlJc w:val="left"/>
      <w:pPr>
        <w:ind w:left="1361" w:hanging="227"/>
      </w:pPr>
      <w:rPr>
        <w:rFonts w:ascii="Verdana" w:hAnsi="Verdana"/>
      </w:rPr>
    </w:lvl>
    <w:lvl w:ilvl="6">
      <w:numFmt w:val="bullet"/>
      <w:lvlText w:val="•"/>
      <w:lvlJc w:val="left"/>
      <w:pPr>
        <w:ind w:left="1588" w:hanging="227"/>
      </w:pPr>
      <w:rPr>
        <w:rFonts w:ascii="Verdana" w:hAnsi="Verdana"/>
      </w:rPr>
    </w:lvl>
    <w:lvl w:ilvl="7">
      <w:numFmt w:val="bullet"/>
      <w:lvlText w:val="-"/>
      <w:lvlJc w:val="left"/>
      <w:pPr>
        <w:ind w:left="1814" w:hanging="226"/>
      </w:pPr>
      <w:rPr>
        <w:rFonts w:ascii="Verdana" w:hAnsi="Verdana"/>
      </w:rPr>
    </w:lvl>
    <w:lvl w:ilvl="8">
      <w:numFmt w:val="bullet"/>
      <w:lvlText w:val="•"/>
      <w:lvlJc w:val="left"/>
      <w:pPr>
        <w:ind w:left="2041" w:hanging="227"/>
      </w:pPr>
      <w:rPr>
        <w:rFonts w:ascii="Verdana" w:hAnsi="Verdana"/>
      </w:rPr>
    </w:lvl>
  </w:abstractNum>
  <w:abstractNum w:abstractNumId="3" w15:restartNumberingAfterBreak="0">
    <w:nsid w:val="18077B55"/>
    <w:multiLevelType w:val="multilevel"/>
    <w:tmpl w:val="722ED662"/>
    <w:styleLink w:val="WWOutlineListStyle9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4" w15:restartNumberingAfterBreak="0">
    <w:nsid w:val="1A902F16"/>
    <w:multiLevelType w:val="multilevel"/>
    <w:tmpl w:val="323C8792"/>
    <w:styleLink w:val="WWOutlineListStyle11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5" w15:restartNumberingAfterBreak="0">
    <w:nsid w:val="1AAB3BB1"/>
    <w:multiLevelType w:val="multilevel"/>
    <w:tmpl w:val="4E7E98B2"/>
    <w:styleLink w:val="StyleNumbered"/>
    <w:lvl w:ilvl="0">
      <w:start w:val="1"/>
      <w:numFmt w:val="decimal"/>
      <w:lvlText w:val="%1."/>
      <w:lvlJc w:val="left"/>
      <w:pPr>
        <w:ind w:left="227" w:hanging="227"/>
      </w:pPr>
      <w:rPr>
        <w:rFonts w:ascii="Verdana" w:hAnsi="Verdana"/>
        <w:sz w:val="18"/>
      </w:rPr>
    </w:lvl>
    <w:lvl w:ilvl="1">
      <w:numFmt w:val="bullet"/>
      <w:lvlText w:val="-"/>
      <w:lvlJc w:val="left"/>
      <w:pPr>
        <w:ind w:left="454" w:hanging="227"/>
      </w:pPr>
      <w:rPr>
        <w:rFonts w:ascii="Verdana" w:hAnsi="Verdana"/>
      </w:rPr>
    </w:lvl>
    <w:lvl w:ilvl="2">
      <w:numFmt w:val="bullet"/>
      <w:lvlText w:val="•"/>
      <w:lvlJc w:val="left"/>
      <w:pPr>
        <w:ind w:left="680" w:hanging="226"/>
      </w:pPr>
      <w:rPr>
        <w:rFonts w:ascii="Verdana" w:hAnsi="Verdana"/>
        <w:color w:val="auto"/>
      </w:rPr>
    </w:lvl>
    <w:lvl w:ilvl="3">
      <w:numFmt w:val="bullet"/>
      <w:lvlText w:val="-"/>
      <w:lvlJc w:val="left"/>
      <w:pPr>
        <w:ind w:left="907" w:hanging="227"/>
      </w:pPr>
      <w:rPr>
        <w:rFonts w:ascii="Verdana" w:hAnsi="Verdana"/>
        <w:color w:val="auto"/>
      </w:rPr>
    </w:lvl>
    <w:lvl w:ilvl="4">
      <w:numFmt w:val="bullet"/>
      <w:lvlText w:val="•"/>
      <w:lvlJc w:val="left"/>
      <w:pPr>
        <w:ind w:left="1134" w:hanging="227"/>
      </w:pPr>
      <w:rPr>
        <w:rFonts w:ascii="Verdana" w:hAnsi="Verdana"/>
        <w:color w:val="auto"/>
      </w:rPr>
    </w:lvl>
    <w:lvl w:ilvl="5">
      <w:numFmt w:val="bullet"/>
      <w:lvlText w:val="-"/>
      <w:lvlJc w:val="left"/>
      <w:pPr>
        <w:ind w:left="1361" w:hanging="227"/>
      </w:pPr>
      <w:rPr>
        <w:rFonts w:ascii="Verdana" w:hAnsi="Verdana"/>
        <w:color w:val="auto"/>
      </w:rPr>
    </w:lvl>
    <w:lvl w:ilvl="6">
      <w:numFmt w:val="bullet"/>
      <w:lvlText w:val="•"/>
      <w:lvlJc w:val="left"/>
      <w:pPr>
        <w:ind w:left="1588" w:hanging="227"/>
      </w:pPr>
      <w:rPr>
        <w:rFonts w:ascii="Verdana" w:hAnsi="Verdana"/>
        <w:color w:val="auto"/>
      </w:rPr>
    </w:lvl>
    <w:lvl w:ilvl="7">
      <w:numFmt w:val="bullet"/>
      <w:lvlText w:val="-"/>
      <w:lvlJc w:val="left"/>
      <w:pPr>
        <w:ind w:left="1814" w:hanging="226"/>
      </w:pPr>
      <w:rPr>
        <w:rFonts w:ascii="Verdana" w:hAnsi="Verdana"/>
        <w:color w:val="auto"/>
      </w:rPr>
    </w:lvl>
    <w:lvl w:ilvl="8">
      <w:numFmt w:val="bullet"/>
      <w:lvlText w:val="•"/>
      <w:lvlJc w:val="left"/>
      <w:pPr>
        <w:ind w:left="2041" w:hanging="227"/>
      </w:pPr>
      <w:rPr>
        <w:rFonts w:ascii="Verdana" w:hAnsi="Verdana"/>
        <w:color w:val="auto"/>
      </w:rPr>
    </w:lvl>
  </w:abstractNum>
  <w:abstractNum w:abstractNumId="6" w15:restartNumberingAfterBreak="0">
    <w:nsid w:val="1E862AE0"/>
    <w:multiLevelType w:val="multilevel"/>
    <w:tmpl w:val="07E6521C"/>
    <w:styleLink w:val="WWOutlineListStyle12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7" w15:restartNumberingAfterBreak="0">
    <w:nsid w:val="24D94658"/>
    <w:multiLevelType w:val="multilevel"/>
    <w:tmpl w:val="A3DA56B2"/>
    <w:styleLink w:val="WWOutlineListStyle13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8" w15:restartNumberingAfterBreak="0">
    <w:nsid w:val="28087609"/>
    <w:multiLevelType w:val="multilevel"/>
    <w:tmpl w:val="2D64B4B4"/>
    <w:styleLink w:val="WWOutlineListStyle14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9" w15:restartNumberingAfterBreak="0">
    <w:nsid w:val="3EBC6426"/>
    <w:multiLevelType w:val="multilevel"/>
    <w:tmpl w:val="AB320B4A"/>
    <w:styleLink w:val="WWOutlineListStyle8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0" w15:restartNumberingAfterBreak="0">
    <w:nsid w:val="42FE40EB"/>
    <w:multiLevelType w:val="multilevel"/>
    <w:tmpl w:val="71461D8E"/>
    <w:styleLink w:val="WWOutlineListStyle4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1" w15:restartNumberingAfterBreak="0">
    <w:nsid w:val="438D3F1F"/>
    <w:multiLevelType w:val="multilevel"/>
    <w:tmpl w:val="AB8EF66E"/>
    <w:styleLink w:val="WWOutlineListStyle17"/>
    <w:lvl w:ilvl="0">
      <w:start w:val="1"/>
      <w:numFmt w:val="decimal"/>
      <w:pStyle w:val="Heading1"/>
      <w:lvlText w:val="%1"/>
      <w:lvlJc w:val="left"/>
      <w:pPr>
        <w:ind w:left="0" w:hanging="1160"/>
      </w:pPr>
    </w:lvl>
    <w:lvl w:ilvl="1">
      <w:start w:val="1"/>
      <w:numFmt w:val="decimal"/>
      <w:pStyle w:val="Heading2"/>
      <w:lvlText w:val="%1.%2"/>
      <w:lvlJc w:val="left"/>
      <w:pPr>
        <w:ind w:left="0" w:hanging="1160"/>
      </w:pPr>
    </w:lvl>
    <w:lvl w:ilvl="2">
      <w:start w:val="1"/>
      <w:numFmt w:val="decimal"/>
      <w:pStyle w:val="Heading3"/>
      <w:lvlText w:val="%1.%2.%3"/>
      <w:lvlJc w:val="left"/>
      <w:pPr>
        <w:ind w:left="0" w:hanging="1160"/>
      </w:pPr>
    </w:lvl>
    <w:lvl w:ilvl="3">
      <w:start w:val="1"/>
      <w:numFmt w:val="decimal"/>
      <w:pStyle w:val="Heading4"/>
      <w:lvlText w:val="%1.%2.%3.%4"/>
      <w:lvlJc w:val="left"/>
      <w:pPr>
        <w:ind w:left="0" w:hanging="1160"/>
      </w:pPr>
    </w:lvl>
    <w:lvl w:ilvl="4">
      <w:start w:val="1"/>
      <w:numFmt w:val="decimal"/>
      <w:pStyle w:val="Heading5"/>
      <w:lvlText w:val="%1.%2.%3.%4.%5"/>
      <w:lvlJc w:val="left"/>
      <w:pPr>
        <w:ind w:left="-152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53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67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2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964" w:hanging="1584"/>
      </w:pPr>
    </w:lvl>
  </w:abstractNum>
  <w:abstractNum w:abstractNumId="12" w15:restartNumberingAfterBreak="0">
    <w:nsid w:val="43FB2668"/>
    <w:multiLevelType w:val="multilevel"/>
    <w:tmpl w:val="413289FE"/>
    <w:styleLink w:val="WWOutlineListStyle16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3" w15:restartNumberingAfterBreak="0">
    <w:nsid w:val="4C5A6CF4"/>
    <w:multiLevelType w:val="multilevel"/>
    <w:tmpl w:val="24E846F6"/>
    <w:styleLink w:val="WWOutlineListStyle6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4" w15:restartNumberingAfterBreak="0">
    <w:nsid w:val="4ED217C2"/>
    <w:multiLevelType w:val="multilevel"/>
    <w:tmpl w:val="6A72FB82"/>
    <w:styleLink w:val="WWOutlineListStyle10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5" w15:restartNumberingAfterBreak="0">
    <w:nsid w:val="52D16681"/>
    <w:multiLevelType w:val="multilevel"/>
    <w:tmpl w:val="5E98597C"/>
    <w:styleLink w:val="WWOutlineListStyle5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6" w15:restartNumberingAfterBreak="0">
    <w:nsid w:val="5DB07CA5"/>
    <w:multiLevelType w:val="multilevel"/>
    <w:tmpl w:val="3FA2827E"/>
    <w:styleLink w:val="WWOutlineListStyle2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7" w15:restartNumberingAfterBreak="0">
    <w:nsid w:val="71260C2A"/>
    <w:multiLevelType w:val="multilevel"/>
    <w:tmpl w:val="C8F04704"/>
    <w:styleLink w:val="WWOutlineListStyle1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8" w15:restartNumberingAfterBreak="0">
    <w:nsid w:val="7C713EAF"/>
    <w:multiLevelType w:val="multilevel"/>
    <w:tmpl w:val="F53C9944"/>
    <w:styleLink w:val="WWOutlineListStyle15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abstractNum w:abstractNumId="19" w15:restartNumberingAfterBreak="0">
    <w:nsid w:val="7D5C0640"/>
    <w:multiLevelType w:val="multilevel"/>
    <w:tmpl w:val="FBBCF652"/>
    <w:styleLink w:val="WWOutlineListStyle7"/>
    <w:lvl w:ilvl="0">
      <w:start w:val="1"/>
      <w:numFmt w:val="decimal"/>
      <w:lvlText w:val="%1"/>
      <w:lvlJc w:val="left"/>
      <w:pPr>
        <w:ind w:left="0" w:hanging="1160"/>
      </w:pPr>
    </w:lvl>
    <w:lvl w:ilvl="1">
      <w:start w:val="1"/>
      <w:numFmt w:val="decimal"/>
      <w:lvlText w:val="%1.%2"/>
      <w:lvlJc w:val="left"/>
      <w:pPr>
        <w:ind w:left="0" w:hanging="1160"/>
      </w:pPr>
    </w:lvl>
    <w:lvl w:ilvl="2">
      <w:start w:val="1"/>
      <w:numFmt w:val="decimal"/>
      <w:lvlText w:val="%1.%2.%3"/>
      <w:lvlJc w:val="left"/>
      <w:pPr>
        <w:ind w:left="0" w:hanging="1160"/>
      </w:pPr>
    </w:lvl>
    <w:lvl w:ilvl="3">
      <w:start w:val="1"/>
      <w:numFmt w:val="decimal"/>
      <w:lvlText w:val="%1.%2.%3.%4"/>
      <w:lvlJc w:val="left"/>
      <w:pPr>
        <w:ind w:left="0" w:hanging="1160"/>
      </w:pPr>
    </w:lvl>
    <w:lvl w:ilvl="4">
      <w:start w:val="1"/>
      <w:numFmt w:val="decimal"/>
      <w:lvlText w:val="%1.%2.%3.%4.%5"/>
      <w:lvlJc w:val="left"/>
      <w:pPr>
        <w:ind w:left="-152" w:hanging="1008"/>
      </w:pPr>
    </w:lvl>
    <w:lvl w:ilvl="5">
      <w:start w:val="1"/>
      <w:numFmt w:val="decimal"/>
      <w:lvlText w:val="%1.%2.%3.%4.%5.%6"/>
      <w:lvlJc w:val="left"/>
      <w:pPr>
        <w:ind w:left="532" w:hanging="1152"/>
      </w:pPr>
    </w:lvl>
    <w:lvl w:ilvl="6">
      <w:start w:val="1"/>
      <w:numFmt w:val="decimal"/>
      <w:lvlText w:val="%1.%2.%3.%4.%5.%6.%7"/>
      <w:lvlJc w:val="left"/>
      <w:pPr>
        <w:ind w:left="676" w:hanging="1296"/>
      </w:pPr>
    </w:lvl>
    <w:lvl w:ilvl="7">
      <w:start w:val="1"/>
      <w:numFmt w:val="decimal"/>
      <w:lvlText w:val="%1.%2.%3.%4.%5.%6.%7.%8"/>
      <w:lvlJc w:val="left"/>
      <w:pPr>
        <w:ind w:left="820" w:hanging="1440"/>
      </w:pPr>
    </w:lvl>
    <w:lvl w:ilvl="8">
      <w:start w:val="1"/>
      <w:numFmt w:val="decimal"/>
      <w:lvlText w:val="%1.%2.%3.%4.%5.%6.%7.%8.%9"/>
      <w:lvlJc w:val="left"/>
      <w:pPr>
        <w:ind w:left="964" w:hanging="1584"/>
      </w:pPr>
    </w:lvl>
  </w:abstractNum>
  <w:num w:numId="1" w16cid:durableId="1235507981">
    <w:abstractNumId w:val="11"/>
  </w:num>
  <w:num w:numId="2" w16cid:durableId="551160384">
    <w:abstractNumId w:val="12"/>
  </w:num>
  <w:num w:numId="3" w16cid:durableId="900095403">
    <w:abstractNumId w:val="18"/>
  </w:num>
  <w:num w:numId="4" w16cid:durableId="1792357917">
    <w:abstractNumId w:val="8"/>
  </w:num>
  <w:num w:numId="5" w16cid:durableId="765884094">
    <w:abstractNumId w:val="7"/>
  </w:num>
  <w:num w:numId="6" w16cid:durableId="1020858582">
    <w:abstractNumId w:val="6"/>
  </w:num>
  <w:num w:numId="7" w16cid:durableId="773945006">
    <w:abstractNumId w:val="4"/>
  </w:num>
  <w:num w:numId="8" w16cid:durableId="612596174">
    <w:abstractNumId w:val="14"/>
  </w:num>
  <w:num w:numId="9" w16cid:durableId="1950816855">
    <w:abstractNumId w:val="3"/>
  </w:num>
  <w:num w:numId="10" w16cid:durableId="774983541">
    <w:abstractNumId w:val="9"/>
  </w:num>
  <w:num w:numId="11" w16cid:durableId="861867674">
    <w:abstractNumId w:val="19"/>
  </w:num>
  <w:num w:numId="12" w16cid:durableId="1565027910">
    <w:abstractNumId w:val="13"/>
  </w:num>
  <w:num w:numId="13" w16cid:durableId="582836855">
    <w:abstractNumId w:val="15"/>
  </w:num>
  <w:num w:numId="14" w16cid:durableId="366954440">
    <w:abstractNumId w:val="10"/>
  </w:num>
  <w:num w:numId="15" w16cid:durableId="1775175115">
    <w:abstractNumId w:val="0"/>
  </w:num>
  <w:num w:numId="16" w16cid:durableId="1187981040">
    <w:abstractNumId w:val="16"/>
  </w:num>
  <w:num w:numId="17" w16cid:durableId="2085031999">
    <w:abstractNumId w:val="17"/>
  </w:num>
  <w:num w:numId="18" w16cid:durableId="1310982794">
    <w:abstractNumId w:val="1"/>
  </w:num>
  <w:num w:numId="19" w16cid:durableId="1814327877">
    <w:abstractNumId w:val="2"/>
  </w:num>
  <w:num w:numId="20" w16cid:durableId="685324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22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6DB6"/>
    <w:rsid w:val="00424B5D"/>
    <w:rsid w:val="007E241F"/>
    <w:rsid w:val="00951605"/>
    <w:rsid w:val="0097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780A3"/>
  <w15:docId w15:val="{21E1CD96-7628-40A8-AAA2-490BCE80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</w:rPr>
  </w:style>
  <w:style w:type="paragraph" w:styleId="Heading1">
    <w:name w:val="heading 1"/>
    <w:basedOn w:val="Normal"/>
    <w:next w:val="Normal"/>
    <w:uiPriority w:val="9"/>
    <w:qFormat/>
    <w:pPr>
      <w:pageBreakBefore/>
      <w:widowControl w:val="0"/>
      <w:numPr>
        <w:numId w:val="1"/>
      </w:numPr>
      <w:spacing w:after="700" w:line="300" w:lineRule="atLeast"/>
      <w:outlineLvl w:val="0"/>
    </w:pPr>
    <w:rPr>
      <w:rFonts w:cs="Arial"/>
      <w:bCs/>
      <w:kern w:val="3"/>
      <w:sz w:val="24"/>
      <w:szCs w:val="18"/>
    </w:rPr>
  </w:style>
  <w:style w:type="paragraph" w:styleId="Heading2">
    <w:name w:val="heading 2"/>
    <w:basedOn w:val="Heading1"/>
    <w:next w:val="Normal"/>
    <w:uiPriority w:val="9"/>
    <w:semiHidden/>
    <w:unhideWhenUsed/>
    <w:qFormat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uiPriority w:val="9"/>
    <w:semiHidden/>
    <w:unhideWhenUsed/>
    <w:qFormat/>
    <w:pPr>
      <w:keepNext/>
      <w:pageBreakBefore w:val="0"/>
      <w:numPr>
        <w:ilvl w:val="2"/>
      </w:numPr>
      <w:spacing w:before="240" w:after="0" w:line="240" w:lineRule="atLeast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uiPriority w:val="9"/>
    <w:semiHidden/>
    <w:unhideWhenUsed/>
    <w:qFormat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7">
    <w:name w:val="WW_OutlineListStyle_17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uisstijl-Adres">
    <w:name w:val="Huisstijl-Adres"/>
    <w:basedOn w:val="Normal"/>
    <w:pPr>
      <w:tabs>
        <w:tab w:val="left" w:pos="192"/>
      </w:tabs>
      <w:spacing w:after="90" w:line="180" w:lineRule="exact"/>
    </w:pPr>
    <w:rPr>
      <w:rFonts w:cs="Verdana"/>
      <w:sz w:val="13"/>
      <w:szCs w:val="13"/>
    </w:rPr>
  </w:style>
  <w:style w:type="character" w:customStyle="1" w:styleId="Huisstijl-GegevenCharChar">
    <w:name w:val="Huisstijl-Gegeven Char Char"/>
    <w:rPr>
      <w:rFonts w:ascii="Verdana" w:hAnsi="Verdana"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pPr>
      <w:spacing w:after="92" w:line="180" w:lineRule="exact"/>
    </w:pPr>
    <w:rPr>
      <w:sz w:val="13"/>
    </w:rPr>
  </w:style>
  <w:style w:type="paragraph" w:styleId="ListBullet">
    <w:name w:val="List Bullet"/>
    <w:basedOn w:val="Normal"/>
  </w:style>
  <w:style w:type="paragraph" w:customStyle="1" w:styleId="Huisstijl-Kopje">
    <w:name w:val="Huisstijl-Kopje"/>
    <w:basedOn w:val="Huisstijl-Gegeven"/>
    <w:pPr>
      <w:spacing w:after="0"/>
    </w:pPr>
    <w:rPr>
      <w:b/>
    </w:rPr>
  </w:style>
  <w:style w:type="paragraph" w:customStyle="1" w:styleId="Huisstijl-Voorwaarden">
    <w:name w:val="Huisstijl-Voorwaarden"/>
    <w:basedOn w:val="Normal"/>
    <w:pPr>
      <w:spacing w:line="180" w:lineRule="exact"/>
    </w:pPr>
    <w:rPr>
      <w:i/>
      <w:sz w:val="13"/>
    </w:rPr>
  </w:style>
  <w:style w:type="character" w:customStyle="1" w:styleId="Huisstijl-Rubricering">
    <w:name w:val="Huisstijl-Rubricering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paragraph" w:customStyle="1" w:styleId="Huisstijl-NAW">
    <w:name w:val="Huisstijl-NAW"/>
    <w:basedOn w:val="Normal"/>
    <w:pPr>
      <w:spacing w:line="240" w:lineRule="atLeast"/>
    </w:pPr>
    <w:rPr>
      <w:rFonts w:ascii="Verdana" w:hAnsi="Verdana" w:cs="Verdana"/>
      <w:sz w:val="18"/>
      <w:szCs w:val="18"/>
    </w:rPr>
  </w:style>
  <w:style w:type="character" w:styleId="Hyperlink">
    <w:name w:val="Hyperlink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pPr>
      <w:spacing w:line="180" w:lineRule="exact"/>
    </w:pPr>
    <w:rPr>
      <w:sz w:val="13"/>
    </w:rPr>
  </w:style>
  <w:style w:type="paragraph" w:customStyle="1" w:styleId="Huisstijl-Paginanummering">
    <w:name w:val="Huisstijl-Paginanummering"/>
    <w:basedOn w:val="Normal"/>
    <w:pPr>
      <w:spacing w:line="180" w:lineRule="exact"/>
    </w:pPr>
    <w:rPr>
      <w:sz w:val="13"/>
    </w:rPr>
  </w:style>
  <w:style w:type="paragraph" w:customStyle="1" w:styleId="Bestandsnaam">
    <w:name w:val="Bestandsnaam"/>
    <w:basedOn w:val="Header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sz w:val="16"/>
      <w:lang w:eastAsia="en-US"/>
    </w:rPr>
  </w:style>
  <w:style w:type="paragraph" w:customStyle="1" w:styleId="Minuut">
    <w:name w:val="Minuut"/>
    <w:basedOn w:val="Normal"/>
    <w:pPr>
      <w:spacing w:line="280" w:lineRule="exact"/>
    </w:pPr>
    <w:rPr>
      <w:b/>
      <w:sz w:val="20"/>
      <w:lang w:eastAsia="en-US"/>
    </w:rPr>
  </w:style>
  <w:style w:type="character" w:customStyle="1" w:styleId="ListNumberChar">
    <w:name w:val="List Number Char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</w:style>
  <w:style w:type="character" w:customStyle="1" w:styleId="ListNumber2Char">
    <w:name w:val="List Number 2 Char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</w:style>
  <w:style w:type="character" w:styleId="EndnoteReference">
    <w:name w:val="endnote reference"/>
    <w:rPr>
      <w:position w:val="0"/>
      <w:vertAlign w:val="superscript"/>
    </w:rPr>
  </w:style>
  <w:style w:type="paragraph" w:styleId="EndnoteText">
    <w:name w:val="endnote text"/>
    <w:basedOn w:val="Normal"/>
    <w:rPr>
      <w:sz w:val="20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FootnoteText">
    <w:name w:val="footnote text"/>
    <w:basedOn w:val="Normal"/>
    <w:pPr>
      <w:tabs>
        <w:tab w:val="left" w:pos="600"/>
      </w:tabs>
      <w:spacing w:line="180" w:lineRule="atLeast"/>
      <w:ind w:left="240" w:hanging="240"/>
    </w:pPr>
    <w:rPr>
      <w:sz w:val="13"/>
    </w:rPr>
  </w:style>
  <w:style w:type="paragraph" w:customStyle="1" w:styleId="Huisstijl-Bijschrift">
    <w:name w:val="Huisstijl-Bijschrift"/>
    <w:basedOn w:val="Normal"/>
    <w:next w:val="Normal"/>
    <w:rPr>
      <w:i/>
    </w:rPr>
  </w:style>
  <w:style w:type="character" w:customStyle="1" w:styleId="Huisstijl-Koptekst">
    <w:name w:val="Huisstijl-Koptekst"/>
    <w:rPr>
      <w:rFonts w:ascii="Verdana" w:hAnsi="Verdana"/>
      <w:strike w:val="0"/>
      <w:dstrike w:val="0"/>
      <w:position w:val="0"/>
      <w:sz w:val="13"/>
      <w:vertAlign w:val="baseline"/>
    </w:rPr>
  </w:style>
  <w:style w:type="paragraph" w:customStyle="1" w:styleId="Huisstijl-TabelTitel">
    <w:name w:val="Huisstijl-TabelTitel"/>
    <w:basedOn w:val="Normal"/>
    <w:next w:val="Normal"/>
    <w:rPr>
      <w:b/>
      <w:sz w:val="14"/>
    </w:rPr>
  </w:style>
  <w:style w:type="paragraph" w:customStyle="1" w:styleId="Huisstijl-TabelTekst">
    <w:name w:val="Huisstijl-TabelTekst"/>
    <w:basedOn w:val="Huisstijl-TabelTitel"/>
    <w:rPr>
      <w:b w:val="0"/>
    </w:rPr>
  </w:style>
  <w:style w:type="paragraph" w:customStyle="1" w:styleId="Kopzondernummering">
    <w:name w:val="Kop zonder nummering"/>
    <w:basedOn w:val="Normal"/>
    <w:pPr>
      <w:spacing w:after="700" w:line="300" w:lineRule="atLeast"/>
    </w:pPr>
    <w:rPr>
      <w:sz w:val="24"/>
    </w:rPr>
  </w:style>
  <w:style w:type="paragraph" w:customStyle="1" w:styleId="Kop-Inhoudsopgave">
    <w:name w:val="Kop-Inhoudsopgave"/>
    <w:basedOn w:val="Kopzondernummering"/>
    <w:next w:val="Normal"/>
  </w:style>
  <w:style w:type="paragraph" w:styleId="ListBullet2">
    <w:name w:val="List Bullet 2"/>
    <w:basedOn w:val="Normal"/>
  </w:style>
  <w:style w:type="paragraph" w:styleId="NormalWeb">
    <w:name w:val="Normal (Web)"/>
    <w:basedOn w:val="Normal"/>
  </w:style>
  <w:style w:type="paragraph" w:styleId="Subtitle">
    <w:name w:val="Subtitle"/>
    <w:basedOn w:val="Normal"/>
    <w:next w:val="Normal"/>
    <w:uiPriority w:val="11"/>
    <w:qFormat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uiPriority w:val="10"/>
    <w:qFormat/>
    <w:pPr>
      <w:spacing w:line="320" w:lineRule="atLeast"/>
      <w:outlineLvl w:val="0"/>
    </w:pPr>
    <w:rPr>
      <w:rFonts w:cs="Arial"/>
      <w:b/>
      <w:bCs/>
      <w:kern w:val="3"/>
      <w:sz w:val="24"/>
      <w:szCs w:val="32"/>
    </w:r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pPr>
      <w:spacing w:before="0"/>
    </w:pPr>
    <w:rPr>
      <w:b w:val="0"/>
    </w:rPr>
  </w:style>
  <w:style w:type="paragraph" w:styleId="TOC4">
    <w:name w:val="toc 4"/>
    <w:basedOn w:val="TOC3"/>
    <w:next w:val="Normal"/>
  </w:style>
  <w:style w:type="paragraph" w:styleId="TOC5">
    <w:name w:val="toc 5"/>
    <w:basedOn w:val="Normal"/>
    <w:next w:val="Normal"/>
    <w:autoRedefine/>
    <w:pPr>
      <w:ind w:left="720"/>
    </w:pPr>
  </w:style>
  <w:style w:type="paragraph" w:styleId="Caption">
    <w:name w:val="caption"/>
    <w:basedOn w:val="Normal"/>
    <w:next w:val="Normal"/>
    <w:rPr>
      <w:b/>
      <w:bCs/>
    </w:rPr>
  </w:style>
  <w:style w:type="paragraph" w:customStyle="1" w:styleId="Huisstijl-Adres2">
    <w:name w:val="Huisstijl-Adres2"/>
    <w:basedOn w:val="Huisstijl-Adres"/>
    <w:pPr>
      <w:spacing w:after="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uisstijl-NAWChar">
    <w:name w:val="Huisstijl-NAW Char"/>
    <w:rPr>
      <w:rFonts w:ascii="Verdana" w:hAnsi="Verdana" w:cs="Verdana"/>
      <w:sz w:val="18"/>
      <w:szCs w:val="18"/>
      <w:lang w:val="nl-NL" w:eastAsia="nl-NL" w:bidi="ar-SA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styleId="NoSpacing">
    <w:name w:val="No Spacing"/>
    <w:pPr>
      <w:textAlignment w:val="auto"/>
    </w:pPr>
    <w:rPr>
      <w:rFonts w:ascii="Calibri" w:eastAsia="DengXi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rPr>
      <w:rFonts w:ascii="Calibri" w:eastAsia="DengXian" w:hAnsi="Calibri" w:cs="Times New Roman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rPr>
      <w:sz w:val="22"/>
    </w:rPr>
  </w:style>
  <w:style w:type="paragraph" w:styleId="Revision">
    <w:name w:val="Revision"/>
    <w:pPr>
      <w:textAlignment w:val="auto"/>
    </w:pPr>
    <w:rPr>
      <w:sz w:val="22"/>
    </w:rPr>
  </w:style>
  <w:style w:type="numbering" w:customStyle="1" w:styleId="WWOutlineListStyle16">
    <w:name w:val="WW_OutlineListStyle_16"/>
    <w:basedOn w:val="NoList"/>
    <w:pPr>
      <w:numPr>
        <w:numId w:val="2"/>
      </w:numPr>
    </w:pPr>
  </w:style>
  <w:style w:type="numbering" w:customStyle="1" w:styleId="WWOutlineListStyle15">
    <w:name w:val="WW_OutlineListStyle_15"/>
    <w:basedOn w:val="NoList"/>
    <w:pPr>
      <w:numPr>
        <w:numId w:val="3"/>
      </w:numPr>
    </w:pPr>
  </w:style>
  <w:style w:type="numbering" w:customStyle="1" w:styleId="WWOutlineListStyle14">
    <w:name w:val="WW_OutlineListStyle_14"/>
    <w:basedOn w:val="NoList"/>
    <w:pPr>
      <w:numPr>
        <w:numId w:val="4"/>
      </w:numPr>
    </w:pPr>
  </w:style>
  <w:style w:type="numbering" w:customStyle="1" w:styleId="WWOutlineListStyle13">
    <w:name w:val="WW_OutlineListStyle_13"/>
    <w:basedOn w:val="NoList"/>
    <w:pPr>
      <w:numPr>
        <w:numId w:val="5"/>
      </w:numPr>
    </w:pPr>
  </w:style>
  <w:style w:type="numbering" w:customStyle="1" w:styleId="WWOutlineListStyle12">
    <w:name w:val="WW_OutlineListStyle_12"/>
    <w:basedOn w:val="NoList"/>
    <w:pPr>
      <w:numPr>
        <w:numId w:val="6"/>
      </w:numPr>
    </w:pPr>
  </w:style>
  <w:style w:type="numbering" w:customStyle="1" w:styleId="WWOutlineListStyle11">
    <w:name w:val="WW_OutlineListStyle_11"/>
    <w:basedOn w:val="NoList"/>
    <w:pPr>
      <w:numPr>
        <w:numId w:val="7"/>
      </w:numPr>
    </w:pPr>
  </w:style>
  <w:style w:type="numbering" w:customStyle="1" w:styleId="WWOutlineListStyle10">
    <w:name w:val="WW_OutlineListStyle_10"/>
    <w:basedOn w:val="NoList"/>
    <w:pPr>
      <w:numPr>
        <w:numId w:val="8"/>
      </w:numPr>
    </w:pPr>
  </w:style>
  <w:style w:type="numbering" w:customStyle="1" w:styleId="WWOutlineListStyle9">
    <w:name w:val="WW_OutlineListStyle_9"/>
    <w:basedOn w:val="NoList"/>
    <w:pPr>
      <w:numPr>
        <w:numId w:val="9"/>
      </w:numPr>
    </w:pPr>
  </w:style>
  <w:style w:type="numbering" w:customStyle="1" w:styleId="WWOutlineListStyle8">
    <w:name w:val="WW_OutlineListStyle_8"/>
    <w:basedOn w:val="NoList"/>
    <w:pPr>
      <w:numPr>
        <w:numId w:val="10"/>
      </w:numPr>
    </w:pPr>
  </w:style>
  <w:style w:type="numbering" w:customStyle="1" w:styleId="WWOutlineListStyle7">
    <w:name w:val="WW_OutlineListStyle_7"/>
    <w:basedOn w:val="NoList"/>
    <w:pPr>
      <w:numPr>
        <w:numId w:val="11"/>
      </w:numPr>
    </w:pPr>
  </w:style>
  <w:style w:type="numbering" w:customStyle="1" w:styleId="WWOutlineListStyle6">
    <w:name w:val="WW_OutlineListStyle_6"/>
    <w:basedOn w:val="NoList"/>
    <w:pPr>
      <w:numPr>
        <w:numId w:val="12"/>
      </w:numPr>
    </w:pPr>
  </w:style>
  <w:style w:type="numbering" w:customStyle="1" w:styleId="WWOutlineListStyle5">
    <w:name w:val="WW_OutlineListStyle_5"/>
    <w:basedOn w:val="NoList"/>
    <w:pPr>
      <w:numPr>
        <w:numId w:val="13"/>
      </w:numPr>
    </w:pPr>
  </w:style>
  <w:style w:type="numbering" w:customStyle="1" w:styleId="WWOutlineListStyle4">
    <w:name w:val="WW_OutlineListStyle_4"/>
    <w:basedOn w:val="NoList"/>
    <w:pPr>
      <w:numPr>
        <w:numId w:val="14"/>
      </w:numPr>
    </w:pPr>
  </w:style>
  <w:style w:type="numbering" w:customStyle="1" w:styleId="WWOutlineListStyle3">
    <w:name w:val="WW_OutlineListStyle_3"/>
    <w:basedOn w:val="NoList"/>
    <w:pPr>
      <w:numPr>
        <w:numId w:val="15"/>
      </w:numPr>
    </w:pPr>
  </w:style>
  <w:style w:type="numbering" w:customStyle="1" w:styleId="WWOutlineListStyle2">
    <w:name w:val="WW_OutlineListStyle_2"/>
    <w:basedOn w:val="NoList"/>
    <w:pPr>
      <w:numPr>
        <w:numId w:val="16"/>
      </w:numPr>
    </w:pPr>
  </w:style>
  <w:style w:type="numbering" w:customStyle="1" w:styleId="WWOutlineListStyle1">
    <w:name w:val="WW_OutlineListStyle_1"/>
    <w:basedOn w:val="NoList"/>
    <w:pPr>
      <w:numPr>
        <w:numId w:val="17"/>
      </w:numPr>
    </w:pPr>
  </w:style>
  <w:style w:type="numbering" w:customStyle="1" w:styleId="WWOutlineListStyle">
    <w:name w:val="WW_OutlineListStyle"/>
    <w:basedOn w:val="NoList"/>
    <w:pPr>
      <w:numPr>
        <w:numId w:val="18"/>
      </w:numPr>
    </w:pPr>
  </w:style>
  <w:style w:type="numbering" w:customStyle="1" w:styleId="StyleBulleted">
    <w:name w:val="Style Bulleted"/>
    <w:basedOn w:val="NoList"/>
    <w:pPr>
      <w:numPr>
        <w:numId w:val="19"/>
      </w:numPr>
    </w:pPr>
  </w:style>
  <w:style w:type="numbering" w:customStyle="1" w:styleId="StyleNumbered">
    <w:name w:val="Style Numbered"/>
    <w:basedOn w:val="NoList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5065</Characters>
  <Application>Microsoft Office Word</Application>
  <DocSecurity>0</DocSecurity>
  <Lines>42</Lines>
  <Paragraphs>11</Paragraphs>
  <ScaleCrop>false</ScaleCrop>
  <Company>Ministry of Foreign Affairs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october 2020</dc:title>
  <dc:subject/>
  <dc:creator>Heleen Kerlen</dc:creator>
  <cp:keywords>Policy Planning and Implementation; bemo formats</cp:keywords>
  <dc:description/>
  <cp:lastModifiedBy>Jones, Christopher</cp:lastModifiedBy>
  <cp:revision>2</cp:revision>
  <cp:lastPrinted>2020-02-06T12:41:00Z</cp:lastPrinted>
  <dcterms:created xsi:type="dcterms:W3CDTF">2026-03-04T10:24:00Z</dcterms:created>
  <dcterms:modified xsi:type="dcterms:W3CDTF">2026-03-04T10:24:00Z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Telefoon</vt:lpwstr>
  </property>
  <property fmtid="{D5CDD505-2E9C-101B-9397-08002B2CF9AE}" pid="5" name="L_SUBJECT">
    <vt:lpwstr>Betreft</vt:lpwstr>
  </property>
  <property fmtid="{D5CDD505-2E9C-101B-9397-08002B2CF9AE}" pid="6" name="L_ENCLOSURES">
    <vt:lpwstr>Bijlage(n)</vt:lpwstr>
  </property>
  <property fmtid="{D5CDD505-2E9C-101B-9397-08002B2CF9AE}" pid="7" name="L_FAX">
    <vt:lpwstr>Fax</vt:lpwstr>
  </property>
  <property fmtid="{D5CDD505-2E9C-101B-9397-08002B2CF9AE}" pid="8" name="BZ_LANGUAGE">
    <vt:lpwstr>Dutch</vt:lpwstr>
  </property>
  <property fmtid="{D5CDD505-2E9C-101B-9397-08002B2CF9AE}" pid="9" name="L_FAXMESSAGE">
    <vt:lpwstr>Faxbericht</vt:lpwstr>
  </property>
  <property fmtid="{D5CDD505-2E9C-101B-9397-08002B2CF9AE}" pid="10" name="L_TO">
    <vt:lpwstr>Aan</vt:lpwstr>
  </property>
  <property fmtid="{D5CDD505-2E9C-101B-9397-08002B2CF9AE}" pid="11" name="L_CC">
    <vt:lpwstr>Kopie aan</vt:lpwstr>
  </property>
  <property fmtid="{D5CDD505-2E9C-101B-9397-08002B2CF9AE}" pid="12" name="L_PAGE">
    <vt:lpwstr>Pagina</vt:lpwstr>
  </property>
  <property fmtid="{D5CDD505-2E9C-101B-9397-08002B2CF9AE}" pid="13" name="L_PROCESSOR">
    <vt:lpwstr>Contactpersoon</vt:lpwstr>
  </property>
  <property fmtid="{D5CDD505-2E9C-101B-9397-08002B2CF9AE}" pid="14" name="L_MINUTEFAX">
    <vt:lpwstr> </vt:lpwstr>
  </property>
  <property fmtid="{D5CDD505-2E9C-101B-9397-08002B2CF9AE}" pid="15" name="L_EDITOR">
    <vt:lpwstr>Redacteur</vt:lpwstr>
  </property>
  <property fmtid="{D5CDD505-2E9C-101B-9397-08002B2CF9AE}" pid="16" name="L_INITIALS">
    <vt:lpwstr>Paraaf</vt:lpwstr>
  </property>
  <property fmtid="{D5CDD505-2E9C-101B-9397-08002B2CF9AE}" pid="17" name="L_COINITIALSANDDATE">
    <vt:lpwstr>Medeparaaf en datum</vt:lpwstr>
  </property>
  <property fmtid="{D5CDD505-2E9C-101B-9397-08002B2CF9AE}" pid="18" name="L_ASSESSOR">
    <vt:lpwstr>Vaststeller</vt:lpwstr>
  </property>
  <property fmtid="{D5CDD505-2E9C-101B-9397-08002B2CF9AE}" pid="19" name="SIG_NAME">
    <vt:lpwstr>Yvonne Schotvanger</vt:lpwstr>
  </property>
  <property fmtid="{D5CDD505-2E9C-101B-9397-08002B2CF9AE}" pid="20" name="SIG_FUNCTION">
    <vt:lpwstr/>
  </property>
  <property fmtid="{D5CDD505-2E9C-101B-9397-08002B2CF9AE}" pid="21" name="SIG_DEP">
    <vt:lpwstr>Pers en Cultuur Afdeling</vt:lpwstr>
  </property>
  <property fmtid="{D5CDD505-2E9C-101B-9397-08002B2CF9AE}" pid="22" name="SIG_DIR">
    <vt:lpwstr>Ambassade van het Koninkrijk der Nederlanden</vt:lpwstr>
  </property>
  <property fmtid="{D5CDD505-2E9C-101B-9397-08002B2CF9AE}" pid="23" name="L_HomeCountry">
    <vt:lpwstr>Duitsland</vt:lpwstr>
  </property>
  <property fmtid="{D5CDD505-2E9C-101B-9397-08002B2CF9AE}" pid="24" name="BZ_UseCountry">
    <vt:bool>true</vt:bool>
  </property>
  <property fmtid="{D5CDD505-2E9C-101B-9397-08002B2CF9AE}" pid="25" name="L_Email">
    <vt:lpwstr>E-mail</vt:lpwstr>
  </property>
  <property fmtid="{D5CDD505-2E9C-101B-9397-08002B2CF9AE}" pid="26" name="BZ_Version">
    <vt:lpwstr>4.0</vt:lpwstr>
  </property>
  <property fmtid="{D5CDD505-2E9C-101B-9397-08002B2CF9AE}" pid="27" name="BZ_VersionDate">
    <vt:lpwstr>January 2009</vt:lpwstr>
  </property>
  <property fmtid="{D5CDD505-2E9C-101B-9397-08002B2CF9AE}" pid="28" name="L_Home_Address">
    <vt:lpwstr>Klosterstraße 50_x000d_
10179 Berlijn</vt:lpwstr>
  </property>
  <property fmtid="{D5CDD505-2E9C-101B-9397-08002B2CF9AE}" pid="29" name="BZ_DATE">
    <vt:lpwstr>1 maart 2010</vt:lpwstr>
  </property>
  <property fmtid="{D5CDD505-2E9C-101B-9397-08002B2CF9AE}" pid="30" name="L_HOME_URL">
    <vt:lpwstr>www.niederlandeweb.de</vt:lpwstr>
  </property>
  <property fmtid="{D5CDD505-2E9C-101B-9397-08002B2CF9AE}" pid="31" name="L_URL">
    <vt:lpwstr>HTTP</vt:lpwstr>
  </property>
  <property fmtid="{D5CDD505-2E9C-101B-9397-08002B2CF9AE}" pid="32" name="L_INCLUSIEF">
    <vt:lpwstr>(inclusief dit voorblad)</vt:lpwstr>
  </property>
  <property fmtid="{D5CDD505-2E9C-101B-9397-08002B2CF9AE}" pid="33" name="L_PAGEOF">
    <vt:lpwstr>van</vt:lpwstr>
  </property>
  <property fmtid="{D5CDD505-2E9C-101B-9397-08002B2CF9AE}" pid="34" name="L_SPOED">
    <vt:lpwstr>Spoed</vt:lpwstr>
  </property>
  <property fmtid="{D5CDD505-2E9C-101B-9397-08002B2CF9AE}" pid="35" name="L_VERTROUWELIJK">
    <vt:lpwstr>Vertrouwelijk</vt:lpwstr>
  </property>
  <property fmtid="{D5CDD505-2E9C-101B-9397-08002B2CF9AE}" pid="36" name="SIG_SENDER">
    <vt:lpwstr>Yvonne NL</vt:lpwstr>
  </property>
  <property fmtid="{D5CDD505-2E9C-101B-9397-08002B2CF9AE}" pid="37" name="SIG_PHONE">
    <vt:lpwstr>+49-30-20956205</vt:lpwstr>
  </property>
  <property fmtid="{D5CDD505-2E9C-101B-9397-08002B2CF9AE}" pid="38" name="SIG_CdP">
    <vt:lpwstr/>
  </property>
  <property fmtid="{D5CDD505-2E9C-101B-9397-08002B2CF9AE}" pid="39" name="ContentTypeId">
    <vt:lpwstr>0x0101009C7CE436063D44E9BE7DC0259EF7C32F006EB9F9836A634AE58B6169785FD3936F00D6D17986A144074C9A77B83CE5EB24D7</vt:lpwstr>
  </property>
  <property fmtid="{D5CDD505-2E9C-101B-9397-08002B2CF9AE}" pid="40" name="TaxKeyword">
    <vt:lpwstr>35;#Policy Planning and Implementation|0209074f-ebd0-4d3b-a9f1-02c8c35dbc7a;#63;#bemo formats|54f411ad-d3f9-4cb4-a52b-ccf0522a175b</vt:lpwstr>
  </property>
  <property fmtid="{D5CDD505-2E9C-101B-9397-08002B2CF9AE}" pid="41" name="BZ_Classification">
    <vt:lpwstr>4;#UNCLASSIFIED|d92c6340-bc14-4cb2-a9a6-6deda93c493b</vt:lpwstr>
  </property>
  <property fmtid="{D5CDD505-2E9C-101B-9397-08002B2CF9AE}" pid="42" name="BZ_Forum">
    <vt:lpwstr>3;#Not applicable|0049e722-bfb1-4a3f-9d08-af7366a9af40</vt:lpwstr>
  </property>
  <property fmtid="{D5CDD505-2E9C-101B-9397-08002B2CF9AE}" pid="43" name="BZ_Theme">
    <vt:lpwstr>1;#Not applicable|ec01d90b-9d0f-4785-8785-e1ea615196bf</vt:lpwstr>
  </property>
  <property fmtid="{D5CDD505-2E9C-101B-9397-08002B2CF9AE}" pid="44" name="BZ_Country">
    <vt:lpwstr>2;#Turkey|1a8c0d57-244f-4a6f-9695-caca31a739ca</vt:lpwstr>
  </property>
  <property fmtid="{D5CDD505-2E9C-101B-9397-08002B2CF9AE}" pid="45" name="IsMyDocuments">
    <vt:bool>true</vt:bool>
  </property>
</Properties>
</file>